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E6FEA" w14:textId="58D9BFDE" w:rsidR="009738EF" w:rsidRDefault="00C34AD6" w:rsidP="00C34AD6">
      <w:pPr>
        <w:pStyle w:val="Overskrift1"/>
      </w:pPr>
      <w:r>
        <w:t>Optagelsesbegæring</w:t>
      </w:r>
    </w:p>
    <w:p w14:paraId="584E9597" w14:textId="77777777" w:rsidR="00C34AD6" w:rsidRDefault="00C34AD6" w:rsidP="00C34AD6"/>
    <w:p w14:paraId="2CF8A1C8" w14:textId="72F2F776" w:rsidR="00C34AD6" w:rsidRPr="00712557" w:rsidRDefault="00C34AD6" w:rsidP="00C34AD6">
      <w:pPr>
        <w:rPr>
          <w:rFonts w:ascii="Arial" w:hAnsi="Arial"/>
          <w:b/>
        </w:rPr>
      </w:pPr>
      <w:r w:rsidRPr="00712557">
        <w:rPr>
          <w:rFonts w:ascii="Arial" w:hAnsi="Arial"/>
          <w:sz w:val="22"/>
          <w:szCs w:val="22"/>
        </w:rPr>
        <w:t>………………………………………</w:t>
      </w:r>
      <w:r w:rsidRPr="00712557">
        <w:rPr>
          <w:rFonts w:ascii="Arial" w:hAnsi="Arial"/>
          <w:b/>
          <w:sz w:val="22"/>
          <w:szCs w:val="22"/>
        </w:rPr>
        <w:t xml:space="preserve"> </w:t>
      </w:r>
      <w:r w:rsidRPr="00712557">
        <w:rPr>
          <w:rFonts w:ascii="Arial" w:hAnsi="Arial" w:cs="Arial"/>
        </w:rPr>
        <w:t xml:space="preserve"> og DanskHåndbold</w:t>
      </w:r>
    </w:p>
    <w:p w14:paraId="59635291" w14:textId="2C94CED7" w:rsidR="00C34AD6" w:rsidRDefault="00C34AD6" w:rsidP="00C34AD6">
      <w:pPr>
        <w:rPr>
          <w:rFonts w:ascii="Arial" w:hAnsi="Arial"/>
        </w:rPr>
      </w:pPr>
      <w:r>
        <w:rPr>
          <w:rFonts w:ascii="Arial" w:hAnsi="Arial"/>
          <w:b/>
        </w:rPr>
        <w:t xml:space="preserve">                </w:t>
      </w:r>
      <w:r w:rsidR="00A57F70">
        <w:rPr>
          <w:rFonts w:ascii="Arial" w:hAnsi="Arial"/>
          <w:b/>
        </w:rPr>
        <w:t xml:space="preserve">   </w:t>
      </w:r>
      <w:r>
        <w:rPr>
          <w:rFonts w:ascii="Arial" w:hAnsi="Arial"/>
        </w:rPr>
        <w:t>(Region)</w:t>
      </w:r>
    </w:p>
    <w:p w14:paraId="52636781" w14:textId="77777777" w:rsidR="00C34AD6" w:rsidRDefault="00C34AD6" w:rsidP="00C34AD6">
      <w:pPr>
        <w:rPr>
          <w:rFonts w:ascii="Arial" w:hAnsi="Arial"/>
        </w:rPr>
      </w:pPr>
    </w:p>
    <w:p w14:paraId="4A86B01B" w14:textId="655D7D59" w:rsidR="00C34AD6" w:rsidRPr="00C34AD6" w:rsidRDefault="00C34AD6" w:rsidP="00C34AD6">
      <w:pPr>
        <w:pStyle w:val="Bloktekst"/>
        <w:ind w:left="0"/>
      </w:pPr>
      <w:r>
        <w:tab/>
        <w:t xml:space="preserve">Efter at have gjort os bekendt med såvel </w:t>
      </w:r>
      <w:proofErr w:type="spellStart"/>
      <w:r>
        <w:t>DanskHåndbolds</w:t>
      </w:r>
      <w:proofErr w:type="spellEnd"/>
      <w:r>
        <w:t xml:space="preserve"> som regionens love og reglementer anmoder vi herved om optagelse fra følgende dato: ___________________</w:t>
      </w:r>
    </w:p>
    <w:p w14:paraId="2C1ED965" w14:textId="77777777" w:rsidR="00C34AD6" w:rsidRDefault="00C34AD6" w:rsidP="00C34AD6">
      <w:pPr>
        <w:ind w:left="567" w:right="566" w:hanging="567"/>
        <w:rPr>
          <w:rFonts w:ascii="Arial" w:hAnsi="Arial"/>
        </w:rPr>
      </w:pPr>
    </w:p>
    <w:p w14:paraId="3686CC83" w14:textId="77777777" w:rsidR="00C34AD6" w:rsidRDefault="00C34AD6" w:rsidP="00C34AD6">
      <w:pPr>
        <w:ind w:left="567" w:right="566" w:hanging="567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C34AD6" w14:paraId="5BA078BF" w14:textId="77777777" w:rsidTr="004D034E">
        <w:tc>
          <w:tcPr>
            <w:tcW w:w="4889" w:type="dxa"/>
          </w:tcPr>
          <w:p w14:paraId="6C6088BE" w14:textId="77777777" w:rsidR="00C34AD6" w:rsidRDefault="00C34AD6" w:rsidP="004D034E">
            <w:pPr>
              <w:spacing w:line="360" w:lineRule="auto"/>
              <w:ind w:right="56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Foreningens navn:</w:t>
            </w:r>
          </w:p>
        </w:tc>
        <w:tc>
          <w:tcPr>
            <w:tcW w:w="4889" w:type="dxa"/>
          </w:tcPr>
          <w:p w14:paraId="4E6AC1FB" w14:textId="77777777" w:rsidR="00C34AD6" w:rsidRDefault="00C34AD6" w:rsidP="004D034E">
            <w:pPr>
              <w:spacing w:line="360" w:lineRule="auto"/>
              <w:ind w:right="56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Stiftelsesdato:</w:t>
            </w:r>
          </w:p>
          <w:p w14:paraId="70A095D1" w14:textId="77777777" w:rsidR="00C34AD6" w:rsidRDefault="00C34AD6" w:rsidP="004D034E">
            <w:pPr>
              <w:spacing w:line="360" w:lineRule="auto"/>
              <w:ind w:right="566"/>
              <w:rPr>
                <w:rFonts w:ascii="Arial" w:hAnsi="Arial"/>
                <w:sz w:val="16"/>
              </w:rPr>
            </w:pPr>
          </w:p>
        </w:tc>
      </w:tr>
      <w:tr w:rsidR="00C34AD6" w14:paraId="6A180F46" w14:textId="77777777" w:rsidTr="004D034E">
        <w:tc>
          <w:tcPr>
            <w:tcW w:w="4889" w:type="dxa"/>
          </w:tcPr>
          <w:p w14:paraId="3645211D" w14:textId="77777777" w:rsidR="00C34AD6" w:rsidRDefault="00C34AD6" w:rsidP="004D034E">
            <w:pPr>
              <w:spacing w:line="360" w:lineRule="auto"/>
              <w:ind w:right="56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Evt. forkortelse foreningens navn:</w:t>
            </w:r>
          </w:p>
          <w:p w14:paraId="15141454" w14:textId="77777777" w:rsidR="00C34AD6" w:rsidRDefault="00C34AD6" w:rsidP="004D034E">
            <w:pPr>
              <w:spacing w:line="360" w:lineRule="auto"/>
              <w:ind w:right="566"/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 xml:space="preserve">Max. 10 karakterer:        </w:t>
            </w:r>
            <w:r>
              <w:rPr>
                <w:rFonts w:ascii="Arial" w:hAnsi="Arial"/>
              </w:rPr>
              <w:t>_   _   _   _   _   _   _   _   _   _</w:t>
            </w:r>
          </w:p>
        </w:tc>
        <w:tc>
          <w:tcPr>
            <w:tcW w:w="4889" w:type="dxa"/>
          </w:tcPr>
          <w:p w14:paraId="3E5C963C" w14:textId="77777777" w:rsidR="00C34AD6" w:rsidRDefault="00C34AD6" w:rsidP="004D034E">
            <w:pPr>
              <w:spacing w:line="360" w:lineRule="auto"/>
              <w:ind w:right="56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Foreningens spillested:</w:t>
            </w:r>
          </w:p>
          <w:p w14:paraId="00FC4CB9" w14:textId="77777777" w:rsidR="00C34AD6" w:rsidRDefault="00C34AD6" w:rsidP="004D034E">
            <w:pPr>
              <w:spacing w:line="360" w:lineRule="auto"/>
              <w:ind w:right="566"/>
              <w:rPr>
                <w:rFonts w:ascii="Arial" w:hAnsi="Arial"/>
                <w:sz w:val="14"/>
              </w:rPr>
            </w:pPr>
          </w:p>
        </w:tc>
      </w:tr>
      <w:tr w:rsidR="00C34AD6" w14:paraId="6DB171CE" w14:textId="77777777" w:rsidTr="004D034E">
        <w:tc>
          <w:tcPr>
            <w:tcW w:w="4889" w:type="dxa"/>
          </w:tcPr>
          <w:p w14:paraId="380EE7DE" w14:textId="77777777" w:rsidR="00C34AD6" w:rsidRDefault="00C34AD6" w:rsidP="004D034E">
            <w:pPr>
              <w:spacing w:line="360" w:lineRule="auto"/>
              <w:ind w:right="56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Foreningens officielle farve</w:t>
            </w:r>
          </w:p>
          <w:p w14:paraId="2EE2031F" w14:textId="77777777" w:rsidR="00C34AD6" w:rsidRDefault="00C34AD6" w:rsidP="004D034E">
            <w:pPr>
              <w:spacing w:line="360" w:lineRule="auto"/>
              <w:ind w:right="56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ab/>
              <w:t xml:space="preserve"> bluse:</w:t>
            </w:r>
          </w:p>
        </w:tc>
        <w:tc>
          <w:tcPr>
            <w:tcW w:w="4889" w:type="dxa"/>
          </w:tcPr>
          <w:p w14:paraId="2F9E7D13" w14:textId="77777777" w:rsidR="00C34AD6" w:rsidRDefault="00C34AD6" w:rsidP="004D034E">
            <w:pPr>
              <w:spacing w:line="360" w:lineRule="auto"/>
              <w:ind w:right="566"/>
              <w:rPr>
                <w:rFonts w:ascii="Arial" w:hAnsi="Arial"/>
                <w:sz w:val="14"/>
              </w:rPr>
            </w:pPr>
          </w:p>
          <w:p w14:paraId="6E31204F" w14:textId="77777777" w:rsidR="00C34AD6" w:rsidRDefault="00C34AD6" w:rsidP="004D034E">
            <w:pPr>
              <w:spacing w:line="36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benklæder:</w:t>
            </w:r>
          </w:p>
        </w:tc>
      </w:tr>
    </w:tbl>
    <w:p w14:paraId="4B67D675" w14:textId="77777777" w:rsidR="00C34AD6" w:rsidRDefault="00C34AD6" w:rsidP="00C34AD6">
      <w:pPr>
        <w:ind w:left="567" w:right="566" w:hanging="567"/>
        <w:rPr>
          <w:rFonts w:ascii="Arial" w:hAnsi="Arial"/>
        </w:rPr>
      </w:pPr>
    </w:p>
    <w:p w14:paraId="699B32A0" w14:textId="77777777" w:rsidR="00C34AD6" w:rsidRDefault="00C34AD6" w:rsidP="00C34AD6">
      <w:pPr>
        <w:ind w:left="567" w:right="566" w:hanging="567"/>
        <w:rPr>
          <w:rFonts w:ascii="Arial" w:hAnsi="Arial"/>
        </w:rPr>
      </w:pPr>
    </w:p>
    <w:p w14:paraId="01F20217" w14:textId="77777777" w:rsidR="00C34AD6" w:rsidRDefault="00C34AD6" w:rsidP="00C34AD6">
      <w:pPr>
        <w:tabs>
          <w:tab w:val="left" w:pos="1134"/>
          <w:tab w:val="right" w:pos="4536"/>
          <w:tab w:val="left" w:pos="5103"/>
          <w:tab w:val="right" w:pos="6804"/>
          <w:tab w:val="right" w:pos="9356"/>
        </w:tabs>
        <w:spacing w:line="360" w:lineRule="auto"/>
        <w:ind w:left="567" w:right="567" w:hanging="567"/>
        <w:jc w:val="center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>Nedenstående felter bedes venligst udfyldt:</w:t>
      </w:r>
    </w:p>
    <w:p w14:paraId="3C46D74A" w14:textId="77777777" w:rsidR="00C34AD6" w:rsidRDefault="00C34AD6" w:rsidP="00C34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134"/>
          <w:tab w:val="right" w:pos="4536"/>
          <w:tab w:val="left" w:pos="5103"/>
          <w:tab w:val="right" w:pos="6804"/>
          <w:tab w:val="right" w:pos="9356"/>
        </w:tabs>
        <w:spacing w:before="60" w:after="60" w:line="360" w:lineRule="auto"/>
        <w:ind w:left="567" w:right="282" w:hanging="567"/>
        <w:rPr>
          <w:rFonts w:ascii="Arial" w:hAnsi="Arial"/>
          <w:sz w:val="16"/>
        </w:rPr>
      </w:pPr>
      <w:r>
        <w:rPr>
          <w:rFonts w:ascii="Arial" w:hAnsi="Arial"/>
          <w:b/>
          <w:u w:val="single"/>
        </w:rPr>
        <w:t>Foreningens postadresse:</w:t>
      </w:r>
    </w:p>
    <w:p w14:paraId="04BE0ECD" w14:textId="77777777" w:rsidR="00C34AD6" w:rsidRDefault="00C34AD6" w:rsidP="00C34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134"/>
          <w:tab w:val="right" w:pos="4820"/>
          <w:tab w:val="left" w:pos="5103"/>
          <w:tab w:val="right" w:pos="6804"/>
          <w:tab w:val="right" w:pos="9356"/>
        </w:tabs>
        <w:spacing w:before="60" w:after="60" w:line="360" w:lineRule="auto"/>
        <w:ind w:left="567" w:right="282" w:hanging="567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</w:rPr>
        <w:t>Navn: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  <w:t>E-mail adresse: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</w:p>
    <w:p w14:paraId="0A4A7B95" w14:textId="439FFFAF" w:rsidR="00C34AD6" w:rsidRDefault="00C34AD6" w:rsidP="00C34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134"/>
          <w:tab w:val="right" w:pos="2268"/>
          <w:tab w:val="right" w:pos="2552"/>
          <w:tab w:val="right" w:pos="2694"/>
          <w:tab w:val="right" w:pos="4820"/>
          <w:tab w:val="left" w:pos="5103"/>
          <w:tab w:val="left" w:pos="6804"/>
          <w:tab w:val="right" w:pos="9356"/>
        </w:tabs>
        <w:spacing w:before="60" w:after="60" w:line="360" w:lineRule="auto"/>
        <w:ind w:left="567" w:right="282" w:hanging="567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</w:rPr>
        <w:t>Fødselsdato: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  <w:t>år: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  <w:t>Tlf. nr.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</w:p>
    <w:p w14:paraId="6673C3F1" w14:textId="1C01C94C" w:rsidR="00C34AD6" w:rsidRDefault="00C34AD6" w:rsidP="00C34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134"/>
          <w:tab w:val="right" w:pos="2268"/>
          <w:tab w:val="right" w:pos="2552"/>
          <w:tab w:val="right" w:pos="2835"/>
          <w:tab w:val="right" w:pos="4820"/>
          <w:tab w:val="left" w:pos="5103"/>
          <w:tab w:val="left" w:pos="6804"/>
          <w:tab w:val="right" w:pos="9356"/>
        </w:tabs>
        <w:spacing w:before="60" w:after="60" w:line="360" w:lineRule="auto"/>
        <w:ind w:left="567" w:right="282" w:hanging="567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</w:rPr>
        <w:t>Adresse: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</w:p>
    <w:p w14:paraId="2619FC1D" w14:textId="4E9EA4EF" w:rsidR="00C34AD6" w:rsidRDefault="00C34AD6" w:rsidP="00C34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134"/>
          <w:tab w:val="right" w:pos="2268"/>
          <w:tab w:val="right" w:pos="2552"/>
          <w:tab w:val="right" w:pos="2694"/>
          <w:tab w:val="right" w:pos="4820"/>
          <w:tab w:val="left" w:pos="5103"/>
          <w:tab w:val="left" w:pos="6804"/>
          <w:tab w:val="right" w:pos="9356"/>
        </w:tabs>
        <w:spacing w:before="60" w:after="60" w:line="360" w:lineRule="auto"/>
        <w:ind w:left="567" w:right="282" w:hanging="567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</w:rPr>
        <w:t xml:space="preserve">Postnr.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  <w:t>by: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</w:p>
    <w:p w14:paraId="4DE9A8B9" w14:textId="77777777" w:rsidR="00C34AD6" w:rsidRDefault="00C34AD6" w:rsidP="00C34AD6">
      <w:pPr>
        <w:tabs>
          <w:tab w:val="left" w:pos="1134"/>
          <w:tab w:val="right" w:pos="2268"/>
          <w:tab w:val="right" w:pos="2552"/>
          <w:tab w:val="right" w:pos="2835"/>
          <w:tab w:val="right" w:pos="4536"/>
          <w:tab w:val="left" w:pos="5103"/>
          <w:tab w:val="left" w:pos="6804"/>
          <w:tab w:val="right" w:pos="9356"/>
        </w:tabs>
        <w:spacing w:line="360" w:lineRule="auto"/>
        <w:ind w:left="567" w:right="567" w:hanging="567"/>
        <w:rPr>
          <w:rFonts w:ascii="Arial" w:hAnsi="Arial"/>
          <w:sz w:val="16"/>
          <w:u w:val="single"/>
        </w:rPr>
      </w:pPr>
    </w:p>
    <w:p w14:paraId="17FA96EE" w14:textId="77777777" w:rsidR="00C34AD6" w:rsidRDefault="00C34AD6" w:rsidP="00C34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134"/>
          <w:tab w:val="right" w:pos="4536"/>
          <w:tab w:val="left" w:pos="5103"/>
          <w:tab w:val="right" w:pos="6804"/>
          <w:tab w:val="right" w:pos="9356"/>
        </w:tabs>
        <w:spacing w:line="360" w:lineRule="auto"/>
        <w:ind w:left="567" w:right="567" w:hanging="567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Foreningens formand:</w:t>
      </w:r>
    </w:p>
    <w:p w14:paraId="037CD426" w14:textId="77777777" w:rsidR="00C34AD6" w:rsidRDefault="00C34AD6" w:rsidP="00C34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134"/>
          <w:tab w:val="right" w:pos="4820"/>
          <w:tab w:val="left" w:pos="5103"/>
          <w:tab w:val="right" w:pos="6804"/>
          <w:tab w:val="right" w:pos="9356"/>
        </w:tabs>
        <w:spacing w:before="60" w:after="60" w:line="360" w:lineRule="auto"/>
        <w:ind w:left="567" w:right="567" w:hanging="567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</w:rPr>
        <w:t>Navn: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  <w:t>E-mail adresse: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</w:p>
    <w:p w14:paraId="66E3654F" w14:textId="6C20AF25" w:rsidR="00C34AD6" w:rsidRDefault="00C34AD6" w:rsidP="00C34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134"/>
          <w:tab w:val="right" w:pos="2268"/>
          <w:tab w:val="right" w:pos="2552"/>
          <w:tab w:val="right" w:pos="2694"/>
          <w:tab w:val="right" w:pos="4820"/>
          <w:tab w:val="left" w:pos="5103"/>
          <w:tab w:val="left" w:pos="6804"/>
          <w:tab w:val="right" w:pos="9356"/>
        </w:tabs>
        <w:spacing w:before="60" w:after="60" w:line="360" w:lineRule="auto"/>
        <w:ind w:left="567" w:right="567" w:hanging="567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</w:rPr>
        <w:t>Fødselsdato: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  <w:t>år: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  <w:t>Tlf. nr.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</w:p>
    <w:p w14:paraId="3CB267AF" w14:textId="0B9424A1" w:rsidR="00C34AD6" w:rsidRDefault="00C34AD6" w:rsidP="00C34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134"/>
          <w:tab w:val="right" w:pos="2268"/>
          <w:tab w:val="right" w:pos="2552"/>
          <w:tab w:val="right" w:pos="2835"/>
          <w:tab w:val="right" w:pos="4820"/>
          <w:tab w:val="left" w:pos="5103"/>
          <w:tab w:val="left" w:pos="6804"/>
          <w:tab w:val="right" w:pos="9356"/>
        </w:tabs>
        <w:spacing w:before="60" w:after="60" w:line="360" w:lineRule="auto"/>
        <w:ind w:left="567" w:right="567" w:hanging="567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</w:rPr>
        <w:t>Adresse: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</w:p>
    <w:p w14:paraId="7A69EF42" w14:textId="372A4A5A" w:rsidR="00C34AD6" w:rsidRDefault="00C34AD6" w:rsidP="00C34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134"/>
          <w:tab w:val="right" w:pos="2268"/>
          <w:tab w:val="right" w:pos="2552"/>
          <w:tab w:val="right" w:pos="2694"/>
          <w:tab w:val="right" w:pos="4820"/>
          <w:tab w:val="left" w:pos="5103"/>
          <w:tab w:val="left" w:pos="6804"/>
          <w:tab w:val="right" w:pos="9356"/>
        </w:tabs>
        <w:spacing w:before="60" w:after="60" w:line="360" w:lineRule="auto"/>
        <w:ind w:left="567" w:right="567" w:hanging="567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</w:rPr>
        <w:t xml:space="preserve">Postnr.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  <w:t>by: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</w:p>
    <w:p w14:paraId="4D0CA3EC" w14:textId="77777777" w:rsidR="00C34AD6" w:rsidRDefault="00C34AD6" w:rsidP="00C34AD6">
      <w:pPr>
        <w:tabs>
          <w:tab w:val="left" w:pos="1134"/>
          <w:tab w:val="right" w:pos="2268"/>
          <w:tab w:val="right" w:pos="2552"/>
          <w:tab w:val="right" w:pos="2835"/>
          <w:tab w:val="right" w:pos="4536"/>
          <w:tab w:val="left" w:pos="5103"/>
          <w:tab w:val="left" w:pos="6804"/>
          <w:tab w:val="right" w:pos="9356"/>
        </w:tabs>
        <w:spacing w:line="360" w:lineRule="auto"/>
        <w:ind w:left="567" w:right="567" w:hanging="567"/>
        <w:rPr>
          <w:rFonts w:ascii="Arial" w:hAnsi="Arial"/>
          <w:sz w:val="16"/>
          <w:u w:val="single"/>
        </w:rPr>
      </w:pPr>
    </w:p>
    <w:p w14:paraId="78F972C4" w14:textId="77777777" w:rsidR="00C34AD6" w:rsidRDefault="00C34AD6" w:rsidP="00C34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134"/>
          <w:tab w:val="right" w:pos="4536"/>
          <w:tab w:val="left" w:pos="5103"/>
          <w:tab w:val="right" w:pos="6804"/>
          <w:tab w:val="right" w:pos="9356"/>
        </w:tabs>
        <w:spacing w:line="360" w:lineRule="auto"/>
        <w:ind w:left="567" w:right="567" w:hanging="567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Foreningens kasserer:</w:t>
      </w:r>
    </w:p>
    <w:p w14:paraId="14B4C7D6" w14:textId="77777777" w:rsidR="00C34AD6" w:rsidRDefault="00C34AD6" w:rsidP="00C34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134"/>
          <w:tab w:val="right" w:pos="4820"/>
          <w:tab w:val="left" w:pos="5103"/>
          <w:tab w:val="right" w:pos="6804"/>
          <w:tab w:val="right" w:pos="9356"/>
        </w:tabs>
        <w:spacing w:before="60" w:after="60" w:line="360" w:lineRule="auto"/>
        <w:ind w:left="567" w:right="567" w:hanging="567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</w:rPr>
        <w:t>Navn: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  <w:t>E-mail adresse: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</w:p>
    <w:p w14:paraId="76630F51" w14:textId="3CEBFEBA" w:rsidR="00C34AD6" w:rsidRDefault="00C34AD6" w:rsidP="00C34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134"/>
          <w:tab w:val="right" w:pos="2268"/>
          <w:tab w:val="right" w:pos="2552"/>
          <w:tab w:val="right" w:pos="2694"/>
          <w:tab w:val="right" w:pos="4820"/>
          <w:tab w:val="left" w:pos="5103"/>
          <w:tab w:val="left" w:pos="6804"/>
          <w:tab w:val="right" w:pos="9356"/>
        </w:tabs>
        <w:spacing w:before="60" w:after="60" w:line="360" w:lineRule="auto"/>
        <w:ind w:left="567" w:right="567" w:hanging="567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</w:rPr>
        <w:t>Fødselsdato: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  <w:t>år: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  <w:t>Tlf. nr.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</w:p>
    <w:p w14:paraId="514F8791" w14:textId="4D4DFAEC" w:rsidR="00C34AD6" w:rsidRDefault="00C34AD6" w:rsidP="00C34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134"/>
          <w:tab w:val="right" w:pos="2268"/>
          <w:tab w:val="right" w:pos="2552"/>
          <w:tab w:val="right" w:pos="2835"/>
          <w:tab w:val="right" w:pos="4820"/>
          <w:tab w:val="left" w:pos="5103"/>
          <w:tab w:val="left" w:pos="6804"/>
          <w:tab w:val="right" w:pos="9356"/>
        </w:tabs>
        <w:spacing w:before="60" w:after="60" w:line="360" w:lineRule="auto"/>
        <w:ind w:left="567" w:right="567" w:hanging="567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</w:rPr>
        <w:t>Adresse: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</w:p>
    <w:p w14:paraId="61624A00" w14:textId="6C733D41" w:rsidR="00C34AD6" w:rsidRDefault="00C34AD6" w:rsidP="00C34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134"/>
          <w:tab w:val="right" w:pos="2268"/>
          <w:tab w:val="right" w:pos="2552"/>
          <w:tab w:val="right" w:pos="2694"/>
          <w:tab w:val="right" w:pos="4820"/>
          <w:tab w:val="left" w:pos="5103"/>
          <w:tab w:val="left" w:pos="6804"/>
          <w:tab w:val="right" w:pos="9356"/>
        </w:tabs>
        <w:spacing w:before="60" w:after="60" w:line="360" w:lineRule="auto"/>
        <w:ind w:left="567" w:right="567" w:hanging="567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</w:rPr>
        <w:t xml:space="preserve">Postnr.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  <w:t>by: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</w:p>
    <w:p w14:paraId="12BDCFEC" w14:textId="77777777" w:rsidR="00C34AD6" w:rsidRDefault="00C34AD6" w:rsidP="00C34AD6">
      <w:pPr>
        <w:tabs>
          <w:tab w:val="left" w:pos="1134"/>
          <w:tab w:val="right" w:pos="2268"/>
          <w:tab w:val="right" w:pos="2552"/>
          <w:tab w:val="right" w:pos="2835"/>
          <w:tab w:val="right" w:pos="4536"/>
          <w:tab w:val="left" w:pos="5103"/>
          <w:tab w:val="left" w:pos="6804"/>
          <w:tab w:val="right" w:pos="9356"/>
        </w:tabs>
        <w:spacing w:line="360" w:lineRule="auto"/>
        <w:ind w:left="567" w:right="567" w:hanging="567"/>
        <w:rPr>
          <w:rFonts w:ascii="Arial" w:hAnsi="Arial"/>
          <w:sz w:val="16"/>
          <w:u w:val="single"/>
        </w:rPr>
      </w:pPr>
    </w:p>
    <w:p w14:paraId="16DE561F" w14:textId="6EAC10EC" w:rsidR="00C34AD6" w:rsidRDefault="00122AAC" w:rsidP="00C34AD6">
      <w:pPr>
        <w:tabs>
          <w:tab w:val="left" w:pos="1134"/>
          <w:tab w:val="right" w:pos="2268"/>
          <w:tab w:val="right" w:pos="2552"/>
          <w:tab w:val="right" w:pos="2835"/>
          <w:tab w:val="right" w:pos="4536"/>
          <w:tab w:val="left" w:pos="5103"/>
          <w:tab w:val="left" w:pos="6804"/>
          <w:tab w:val="right" w:pos="9356"/>
        </w:tabs>
        <w:ind w:left="567" w:right="567" w:hanging="567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F</w:t>
      </w:r>
      <w:r w:rsidR="00C34AD6">
        <w:rPr>
          <w:rFonts w:ascii="Arial" w:hAnsi="Arial"/>
          <w:b/>
          <w:i/>
        </w:rPr>
        <w:t>oreningens love</w:t>
      </w:r>
      <w:r w:rsidR="00853720">
        <w:rPr>
          <w:rFonts w:ascii="Arial" w:hAnsi="Arial"/>
          <w:b/>
          <w:i/>
        </w:rPr>
        <w:t xml:space="preserve"> ved</w:t>
      </w:r>
      <w:r w:rsidR="003E425D">
        <w:rPr>
          <w:rFonts w:ascii="Arial" w:hAnsi="Arial"/>
          <w:b/>
          <w:i/>
        </w:rPr>
        <w:t>lagt</w:t>
      </w:r>
      <w:r w:rsidR="00C34AD6">
        <w:rPr>
          <w:rFonts w:ascii="Arial" w:hAnsi="Arial"/>
          <w:b/>
          <w:i/>
        </w:rPr>
        <w:t>.</w:t>
      </w:r>
    </w:p>
    <w:p w14:paraId="6A9A9E61" w14:textId="77777777" w:rsidR="00C34AD6" w:rsidRDefault="00C34AD6" w:rsidP="00C34AD6">
      <w:pPr>
        <w:tabs>
          <w:tab w:val="left" w:pos="1134"/>
          <w:tab w:val="right" w:pos="2268"/>
          <w:tab w:val="right" w:pos="2552"/>
          <w:tab w:val="right" w:pos="2835"/>
          <w:tab w:val="right" w:pos="4536"/>
          <w:tab w:val="left" w:pos="5103"/>
          <w:tab w:val="left" w:pos="6804"/>
          <w:tab w:val="right" w:pos="9356"/>
        </w:tabs>
        <w:ind w:left="567" w:right="567" w:hanging="567"/>
        <w:rPr>
          <w:rFonts w:ascii="Arial" w:hAnsi="Arial"/>
          <w:b/>
          <w:i/>
        </w:rPr>
      </w:pPr>
    </w:p>
    <w:p w14:paraId="48BAD524" w14:textId="77777777" w:rsidR="00C34AD6" w:rsidRDefault="00C34AD6" w:rsidP="00C34AD6">
      <w:pPr>
        <w:tabs>
          <w:tab w:val="left" w:pos="1134"/>
          <w:tab w:val="right" w:pos="2268"/>
          <w:tab w:val="right" w:pos="2552"/>
          <w:tab w:val="right" w:pos="2835"/>
          <w:tab w:val="right" w:pos="4536"/>
          <w:tab w:val="left" w:pos="5103"/>
          <w:tab w:val="left" w:pos="6804"/>
          <w:tab w:val="right" w:pos="9356"/>
        </w:tabs>
        <w:ind w:left="567" w:right="567" w:hanging="567"/>
        <w:rPr>
          <w:rFonts w:ascii="Arial" w:hAnsi="Arial"/>
          <w:b/>
          <w:i/>
        </w:rPr>
      </w:pPr>
    </w:p>
    <w:p w14:paraId="428FA11E" w14:textId="793BD910" w:rsidR="00C34AD6" w:rsidRPr="00C34AD6" w:rsidRDefault="00C34AD6" w:rsidP="00C34AD6">
      <w:pPr>
        <w:tabs>
          <w:tab w:val="left" w:pos="1134"/>
          <w:tab w:val="right" w:pos="2268"/>
          <w:tab w:val="right" w:pos="2552"/>
          <w:tab w:val="right" w:pos="2835"/>
          <w:tab w:val="right" w:pos="4536"/>
          <w:tab w:val="left" w:pos="5387"/>
          <w:tab w:val="left" w:pos="6804"/>
          <w:tab w:val="right" w:pos="9356"/>
        </w:tabs>
        <w:ind w:left="567" w:right="140" w:hanging="567"/>
        <w:rPr>
          <w:rFonts w:ascii="Arial" w:hAnsi="Arial"/>
          <w:i/>
        </w:rPr>
      </w:pP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>Dato: ______________________________________________</w:t>
      </w:r>
    </w:p>
    <w:p w14:paraId="1B24C9FA" w14:textId="77777777" w:rsidR="00C34AD6" w:rsidRDefault="00C34AD6" w:rsidP="00C34AD6">
      <w:pPr>
        <w:tabs>
          <w:tab w:val="left" w:pos="1134"/>
          <w:tab w:val="right" w:pos="2268"/>
          <w:tab w:val="right" w:pos="2552"/>
          <w:tab w:val="right" w:pos="2835"/>
          <w:tab w:val="right" w:pos="4536"/>
          <w:tab w:val="left" w:pos="5103"/>
          <w:tab w:val="left" w:pos="6804"/>
          <w:tab w:val="right" w:pos="9356"/>
        </w:tabs>
        <w:ind w:left="567" w:right="567" w:hanging="567"/>
        <w:rPr>
          <w:rFonts w:ascii="Arial" w:hAnsi="Arial"/>
          <w:i/>
        </w:rPr>
      </w:pPr>
    </w:p>
    <w:p w14:paraId="6D6539A2" w14:textId="77777777" w:rsidR="00C34AD6" w:rsidRDefault="00C34AD6" w:rsidP="00C34AD6">
      <w:pPr>
        <w:tabs>
          <w:tab w:val="left" w:pos="1134"/>
          <w:tab w:val="right" w:pos="2268"/>
          <w:tab w:val="right" w:pos="2552"/>
          <w:tab w:val="right" w:pos="2835"/>
          <w:tab w:val="right" w:pos="4536"/>
          <w:tab w:val="left" w:pos="5387"/>
          <w:tab w:val="left" w:pos="6804"/>
          <w:tab w:val="right" w:pos="9498"/>
        </w:tabs>
        <w:ind w:left="567" w:right="-1" w:hanging="567"/>
        <w:rPr>
          <w:rFonts w:ascii="Arial" w:hAnsi="Arial"/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</w:p>
    <w:p w14:paraId="5F60F66F" w14:textId="4AF1035B" w:rsidR="00C34AD6" w:rsidRPr="00C34AD6" w:rsidRDefault="00C34AD6" w:rsidP="00C34AD6">
      <w:pPr>
        <w:tabs>
          <w:tab w:val="left" w:pos="1134"/>
          <w:tab w:val="right" w:pos="2268"/>
          <w:tab w:val="right" w:pos="2552"/>
          <w:tab w:val="right" w:pos="2835"/>
          <w:tab w:val="right" w:pos="4536"/>
          <w:tab w:val="left" w:pos="5387"/>
          <w:tab w:val="left" w:pos="6804"/>
          <w:tab w:val="right" w:pos="9498"/>
        </w:tabs>
        <w:ind w:left="567" w:right="-1" w:hanging="567"/>
        <w:rPr>
          <w:rFonts w:ascii="Arial" w:hAnsi="Arial"/>
          <w:b/>
          <w:bCs/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 w:rsidRPr="00C34AD6">
        <w:rPr>
          <w:rFonts w:ascii="Arial" w:hAnsi="Arial"/>
          <w:b/>
          <w:bCs/>
          <w:i/>
        </w:rPr>
        <w:t>Foreningens formand:</w:t>
      </w:r>
      <w:r>
        <w:rPr>
          <w:rFonts w:ascii="Arial" w:hAnsi="Arial"/>
          <w:b/>
          <w:bCs/>
          <w:i/>
        </w:rPr>
        <w:t>________________________________</w:t>
      </w:r>
    </w:p>
    <w:sectPr w:rsidR="00C34AD6" w:rsidRPr="00C34AD6" w:rsidSect="00C34AD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361" w:left="1134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582B0" w14:textId="77777777" w:rsidR="00296A93" w:rsidRDefault="00296A93">
      <w:r>
        <w:separator/>
      </w:r>
    </w:p>
  </w:endnote>
  <w:endnote w:type="continuationSeparator" w:id="0">
    <w:p w14:paraId="38FBC611" w14:textId="77777777" w:rsidR="00296A93" w:rsidRDefault="0029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imes New Roman (Brødtekst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281466760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57B6754D" w14:textId="77777777" w:rsidR="00B40B12" w:rsidRDefault="00B40B12" w:rsidP="00485654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0DBEE38B" w14:textId="77777777" w:rsidR="00B40B12" w:rsidRDefault="00B40B12" w:rsidP="00B40B1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8843" w14:textId="77777777" w:rsidR="00B40B12" w:rsidRDefault="00B40B12" w:rsidP="00B40B12">
    <w:pPr>
      <w:pStyle w:val="Sidefod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70592DD" wp14:editId="0BE01F6D">
              <wp:simplePos x="0" y="0"/>
              <wp:positionH relativeFrom="margin">
                <wp:posOffset>4989830</wp:posOffset>
              </wp:positionH>
              <wp:positionV relativeFrom="page">
                <wp:posOffset>10081260</wp:posOffset>
              </wp:positionV>
              <wp:extent cx="1125855" cy="280800"/>
              <wp:effectExtent l="0" t="0" r="4445" b="0"/>
              <wp:wrapNone/>
              <wp:docPr id="19" name="Tekstfel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855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8D2702" w14:textId="77777777" w:rsidR="00B40B12" w:rsidRPr="00B40B12" w:rsidRDefault="00B40B12" w:rsidP="00B40B12">
                          <w:pPr>
                            <w:jc w:val="right"/>
                            <w:rPr>
                              <w:sz w:val="13"/>
                              <w:szCs w:val="13"/>
                            </w:rPr>
                          </w:pPr>
                          <w:r w:rsidRPr="00B40B12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Pr="00B40B12">
                            <w:rPr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 w:rsidRPr="00B40B12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B40B12">
                            <w:rPr>
                              <w:noProof/>
                              <w:sz w:val="13"/>
                              <w:szCs w:val="13"/>
                            </w:rPr>
                            <w:t>2</w:t>
                          </w:r>
                          <w:r w:rsidRPr="00B40B12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  <w:r w:rsidRPr="00B40B12">
                            <w:rPr>
                              <w:sz w:val="13"/>
                              <w:szCs w:val="13"/>
                            </w:rPr>
                            <w:t xml:space="preserve"> af </w:t>
                          </w:r>
                          <w:r w:rsidRPr="00B40B12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Pr="00B40B12">
                            <w:rPr>
                              <w:sz w:val="13"/>
                              <w:szCs w:val="13"/>
                            </w:rPr>
                            <w:instrText xml:space="preserve"> NUMPAGES </w:instrText>
                          </w:r>
                          <w:r w:rsidRPr="00B40B12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B40B12">
                            <w:rPr>
                              <w:noProof/>
                              <w:sz w:val="13"/>
                              <w:szCs w:val="13"/>
                            </w:rPr>
                            <w:t>4</w:t>
                          </w:r>
                          <w:r w:rsidRPr="00B40B12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592DD" id="_x0000_t202" coordsize="21600,21600" o:spt="202" path="m,l,21600r21600,l21600,xe">
              <v:stroke joinstyle="miter"/>
              <v:path gradientshapeok="t" o:connecttype="rect"/>
            </v:shapetype>
            <v:shape id="Tekstfelt 19" o:spid="_x0000_s1026" type="#_x0000_t202" style="position:absolute;margin-left:392.9pt;margin-top:793.8pt;width:88.65pt;height:22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" filled="f" stroked="f" strokeweight=".5pt">
              <v:textbox inset="0,0,0,0">
                <w:txbxContent>
                  <w:p w14:paraId="088D2702" w14:textId="77777777" w:rsidR="00B40B12" w:rsidRPr="00B40B12" w:rsidRDefault="00B40B12" w:rsidP="00B40B12">
                    <w:pPr>
                      <w:jc w:val="right"/>
                      <w:rPr>
                        <w:sz w:val="13"/>
                        <w:szCs w:val="13"/>
                      </w:rPr>
                    </w:pPr>
                    <w:r w:rsidRPr="00B40B12">
                      <w:rPr>
                        <w:sz w:val="13"/>
                        <w:szCs w:val="13"/>
                      </w:rPr>
                      <w:fldChar w:fldCharType="begin"/>
                    </w:r>
                    <w:r w:rsidRPr="00B40B12">
                      <w:rPr>
                        <w:sz w:val="13"/>
                        <w:szCs w:val="13"/>
                      </w:rPr>
                      <w:instrText xml:space="preserve"> PAGE </w:instrText>
                    </w:r>
                    <w:r w:rsidRPr="00B40B12">
                      <w:rPr>
                        <w:sz w:val="13"/>
                        <w:szCs w:val="13"/>
                      </w:rPr>
                      <w:fldChar w:fldCharType="separate"/>
                    </w:r>
                    <w:r w:rsidRPr="00B40B12">
                      <w:rPr>
                        <w:noProof/>
                        <w:sz w:val="13"/>
                        <w:szCs w:val="13"/>
                      </w:rPr>
                      <w:t>2</w:t>
                    </w:r>
                    <w:r w:rsidRPr="00B40B12">
                      <w:rPr>
                        <w:sz w:val="13"/>
                        <w:szCs w:val="13"/>
                      </w:rPr>
                      <w:fldChar w:fldCharType="end"/>
                    </w:r>
                    <w:r w:rsidRPr="00B40B12">
                      <w:rPr>
                        <w:sz w:val="13"/>
                        <w:szCs w:val="13"/>
                      </w:rPr>
                      <w:t xml:space="preserve"> af </w:t>
                    </w:r>
                    <w:r w:rsidRPr="00B40B12">
                      <w:rPr>
                        <w:sz w:val="13"/>
                        <w:szCs w:val="13"/>
                      </w:rPr>
                      <w:fldChar w:fldCharType="begin"/>
                    </w:r>
                    <w:r w:rsidRPr="00B40B12">
                      <w:rPr>
                        <w:sz w:val="13"/>
                        <w:szCs w:val="13"/>
                      </w:rPr>
                      <w:instrText xml:space="preserve"> NUMPAGES </w:instrText>
                    </w:r>
                    <w:r w:rsidRPr="00B40B12">
                      <w:rPr>
                        <w:sz w:val="13"/>
                        <w:szCs w:val="13"/>
                      </w:rPr>
                      <w:fldChar w:fldCharType="separate"/>
                    </w:r>
                    <w:r w:rsidRPr="00B40B12">
                      <w:rPr>
                        <w:noProof/>
                        <w:sz w:val="13"/>
                        <w:szCs w:val="13"/>
                      </w:rPr>
                      <w:t>4</w:t>
                    </w:r>
                    <w:r w:rsidRPr="00B40B12">
                      <w:rPr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02244BB" wp14:editId="2DB39340">
              <wp:simplePos x="0" y="0"/>
              <wp:positionH relativeFrom="margin">
                <wp:posOffset>0</wp:posOffset>
              </wp:positionH>
              <wp:positionV relativeFrom="page">
                <wp:posOffset>10081260</wp:posOffset>
              </wp:positionV>
              <wp:extent cx="4833815" cy="280800"/>
              <wp:effectExtent l="0" t="0" r="5080" b="0"/>
              <wp:wrapNone/>
              <wp:docPr id="18" name="Tekstfel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3815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32BE26" w14:textId="77777777" w:rsidR="00B40B12" w:rsidRPr="00422E4C" w:rsidRDefault="00B40B12" w:rsidP="00B40B12">
                          <w:pPr>
                            <w:spacing w:line="264" w:lineRule="auto"/>
                            <w:rPr>
                              <w:i/>
                              <w:iCs/>
                              <w:sz w:val="13"/>
                              <w:szCs w:val="13"/>
                            </w:rPr>
                          </w:pPr>
                          <w:proofErr w:type="spellStart"/>
                          <w:r w:rsidRPr="00422E4C">
                            <w:rPr>
                              <w:i/>
                              <w:iCs/>
                              <w:sz w:val="13"/>
                              <w:szCs w:val="13"/>
                            </w:rPr>
                            <w:t>Member</w:t>
                          </w:r>
                          <w:proofErr w:type="spellEnd"/>
                          <w:r w:rsidRPr="00422E4C">
                            <w:rPr>
                              <w:i/>
                              <w:iCs/>
                              <w:sz w:val="13"/>
                              <w:szCs w:val="13"/>
                            </w:rPr>
                            <w:t xml:space="preserve"> of: </w:t>
                          </w:r>
                          <w:r w:rsidR="004C790F">
                            <w:rPr>
                              <w:i/>
                              <w:iCs/>
                              <w:sz w:val="13"/>
                              <w:szCs w:val="13"/>
                            </w:rPr>
                            <w:t>DIF</w:t>
                          </w:r>
                          <w:r w:rsidRPr="00422E4C">
                            <w:rPr>
                              <w:i/>
                              <w:iCs/>
                              <w:sz w:val="13"/>
                              <w:szCs w:val="13"/>
                            </w:rPr>
                            <w:t xml:space="preserve"> – EHF</w:t>
                          </w:r>
                          <w:r w:rsidR="004C790F">
                            <w:rPr>
                              <w:i/>
                              <w:iCs/>
                              <w:sz w:val="13"/>
                              <w:szCs w:val="13"/>
                            </w:rPr>
                            <w:t xml:space="preserve"> </w:t>
                          </w:r>
                          <w:r w:rsidRPr="00422E4C">
                            <w:rPr>
                              <w:i/>
                              <w:iCs/>
                              <w:sz w:val="13"/>
                              <w:szCs w:val="13"/>
                            </w:rPr>
                            <w:t>– IHF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2244BB" id="Tekstfelt 18" o:spid="_x0000_s1027" type="#_x0000_t202" style="position:absolute;margin-left:0;margin-top:793.8pt;width:380.6pt;height:22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" filled="f" stroked="f" strokeweight=".5pt">
              <v:textbox inset="0,0,0,0">
                <w:txbxContent>
                  <w:p w14:paraId="6232BE26" w14:textId="77777777" w:rsidR="00B40B12" w:rsidRPr="00422E4C" w:rsidRDefault="00B40B12" w:rsidP="00B40B12">
                    <w:pPr>
                      <w:spacing w:line="264" w:lineRule="auto"/>
                      <w:rPr>
                        <w:i/>
                        <w:iCs/>
                        <w:sz w:val="13"/>
                        <w:szCs w:val="13"/>
                      </w:rPr>
                    </w:pPr>
                    <w:proofErr w:type="spellStart"/>
                    <w:r w:rsidRPr="00422E4C">
                      <w:rPr>
                        <w:i/>
                        <w:iCs/>
                        <w:sz w:val="13"/>
                        <w:szCs w:val="13"/>
                      </w:rPr>
                      <w:t>Member</w:t>
                    </w:r>
                    <w:proofErr w:type="spellEnd"/>
                    <w:r w:rsidRPr="00422E4C">
                      <w:rPr>
                        <w:i/>
                        <w:iCs/>
                        <w:sz w:val="13"/>
                        <w:szCs w:val="13"/>
                      </w:rPr>
                      <w:t xml:space="preserve"> of: </w:t>
                    </w:r>
                    <w:r w:rsidR="004C790F">
                      <w:rPr>
                        <w:i/>
                        <w:iCs/>
                        <w:sz w:val="13"/>
                        <w:szCs w:val="13"/>
                      </w:rPr>
                      <w:t>DIF</w:t>
                    </w:r>
                    <w:r w:rsidRPr="00422E4C">
                      <w:rPr>
                        <w:i/>
                        <w:iCs/>
                        <w:sz w:val="13"/>
                        <w:szCs w:val="13"/>
                      </w:rPr>
                      <w:t xml:space="preserve"> – EHF</w:t>
                    </w:r>
                    <w:r w:rsidR="004C790F">
                      <w:rPr>
                        <w:i/>
                        <w:iCs/>
                        <w:sz w:val="13"/>
                        <w:szCs w:val="13"/>
                      </w:rPr>
                      <w:t xml:space="preserve"> </w:t>
                    </w:r>
                    <w:r w:rsidRPr="00422E4C">
                      <w:rPr>
                        <w:i/>
                        <w:iCs/>
                        <w:sz w:val="13"/>
                        <w:szCs w:val="13"/>
                      </w:rPr>
                      <w:t>– IHF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9EAD2" w14:textId="77777777" w:rsidR="00422E4C" w:rsidRDefault="00B40B12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C0EA347" wp14:editId="389AB049">
              <wp:simplePos x="0" y="0"/>
              <wp:positionH relativeFrom="margin">
                <wp:align>right</wp:align>
              </wp:positionH>
              <wp:positionV relativeFrom="page">
                <wp:posOffset>10081260</wp:posOffset>
              </wp:positionV>
              <wp:extent cx="1126800" cy="280800"/>
              <wp:effectExtent l="0" t="0" r="3810" b="0"/>
              <wp:wrapNone/>
              <wp:docPr id="14" name="Tekstfel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6800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6994A" w14:textId="77777777" w:rsidR="00B40B12" w:rsidRPr="00B40B12" w:rsidRDefault="00B40B12" w:rsidP="00B40B12">
                          <w:pPr>
                            <w:jc w:val="right"/>
                            <w:rPr>
                              <w:sz w:val="13"/>
                              <w:szCs w:val="13"/>
                            </w:rPr>
                          </w:pPr>
                          <w:r w:rsidRPr="00B40B12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Pr="00B40B12">
                            <w:rPr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 w:rsidRPr="00B40B12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B40B12">
                            <w:rPr>
                              <w:noProof/>
                              <w:sz w:val="13"/>
                              <w:szCs w:val="13"/>
                            </w:rPr>
                            <w:t>2</w:t>
                          </w:r>
                          <w:r w:rsidRPr="00B40B12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  <w:r w:rsidRPr="00B40B12">
                            <w:rPr>
                              <w:sz w:val="13"/>
                              <w:szCs w:val="13"/>
                            </w:rPr>
                            <w:t xml:space="preserve"> af </w:t>
                          </w:r>
                          <w:r w:rsidRPr="00B40B12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Pr="00B40B12">
                            <w:rPr>
                              <w:sz w:val="13"/>
                              <w:szCs w:val="13"/>
                            </w:rPr>
                            <w:instrText xml:space="preserve"> NUMPAGES </w:instrText>
                          </w:r>
                          <w:r w:rsidRPr="00B40B12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B40B12">
                            <w:rPr>
                              <w:noProof/>
                              <w:sz w:val="13"/>
                              <w:szCs w:val="13"/>
                            </w:rPr>
                            <w:t>4</w:t>
                          </w:r>
                          <w:r w:rsidRPr="00B40B12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EA347" id="_x0000_t202" coordsize="21600,21600" o:spt="202" path="m,l,21600r21600,l21600,xe">
              <v:stroke joinstyle="miter"/>
              <v:path gradientshapeok="t" o:connecttype="rect"/>
            </v:shapetype>
            <v:shape id="Tekstfelt 14" o:spid="_x0000_s1030" type="#_x0000_t202" style="position:absolute;margin-left:37.5pt;margin-top:793.8pt;width:88.7pt;height:22.1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" filled="f" stroked="f" strokeweight=".5pt">
              <v:textbox inset="0,0,0,0">
                <w:txbxContent>
                  <w:p w14:paraId="7D66994A" w14:textId="77777777" w:rsidR="00B40B12" w:rsidRPr="00B40B12" w:rsidRDefault="00B40B12" w:rsidP="00B40B12">
                    <w:pPr>
                      <w:jc w:val="right"/>
                      <w:rPr>
                        <w:sz w:val="13"/>
                        <w:szCs w:val="13"/>
                      </w:rPr>
                    </w:pPr>
                    <w:r w:rsidRPr="00B40B12">
                      <w:rPr>
                        <w:sz w:val="13"/>
                        <w:szCs w:val="13"/>
                      </w:rPr>
                      <w:fldChar w:fldCharType="begin"/>
                    </w:r>
                    <w:r w:rsidRPr="00B40B12">
                      <w:rPr>
                        <w:sz w:val="13"/>
                        <w:szCs w:val="13"/>
                      </w:rPr>
                      <w:instrText xml:space="preserve"> PAGE </w:instrText>
                    </w:r>
                    <w:r w:rsidRPr="00B40B12">
                      <w:rPr>
                        <w:sz w:val="13"/>
                        <w:szCs w:val="13"/>
                      </w:rPr>
                      <w:fldChar w:fldCharType="separate"/>
                    </w:r>
                    <w:r w:rsidRPr="00B40B12">
                      <w:rPr>
                        <w:noProof/>
                        <w:sz w:val="13"/>
                        <w:szCs w:val="13"/>
                      </w:rPr>
                      <w:t>2</w:t>
                    </w:r>
                    <w:r w:rsidRPr="00B40B12">
                      <w:rPr>
                        <w:sz w:val="13"/>
                        <w:szCs w:val="13"/>
                      </w:rPr>
                      <w:fldChar w:fldCharType="end"/>
                    </w:r>
                    <w:r w:rsidRPr="00B40B12">
                      <w:rPr>
                        <w:sz w:val="13"/>
                        <w:szCs w:val="13"/>
                      </w:rPr>
                      <w:t xml:space="preserve"> af </w:t>
                    </w:r>
                    <w:r w:rsidRPr="00B40B12">
                      <w:rPr>
                        <w:sz w:val="13"/>
                        <w:szCs w:val="13"/>
                      </w:rPr>
                      <w:fldChar w:fldCharType="begin"/>
                    </w:r>
                    <w:r w:rsidRPr="00B40B12">
                      <w:rPr>
                        <w:sz w:val="13"/>
                        <w:szCs w:val="13"/>
                      </w:rPr>
                      <w:instrText xml:space="preserve"> NUMPAGES </w:instrText>
                    </w:r>
                    <w:r w:rsidRPr="00B40B12">
                      <w:rPr>
                        <w:sz w:val="13"/>
                        <w:szCs w:val="13"/>
                      </w:rPr>
                      <w:fldChar w:fldCharType="separate"/>
                    </w:r>
                    <w:r w:rsidRPr="00B40B12">
                      <w:rPr>
                        <w:noProof/>
                        <w:sz w:val="13"/>
                        <w:szCs w:val="13"/>
                      </w:rPr>
                      <w:t>4</w:t>
                    </w:r>
                    <w:r w:rsidRPr="00B40B12">
                      <w:rPr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69C407" wp14:editId="7191FC68">
              <wp:simplePos x="0" y="0"/>
              <wp:positionH relativeFrom="margin">
                <wp:posOffset>-635</wp:posOffset>
              </wp:positionH>
              <wp:positionV relativeFrom="page">
                <wp:posOffset>10081260</wp:posOffset>
              </wp:positionV>
              <wp:extent cx="4834800" cy="280800"/>
              <wp:effectExtent l="0" t="0" r="4445" b="0"/>
              <wp:wrapNone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4800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00394B" w14:textId="77777777" w:rsidR="00422E4C" w:rsidRPr="00422E4C" w:rsidRDefault="004C790F" w:rsidP="00422E4C">
                          <w:pPr>
                            <w:spacing w:line="264" w:lineRule="auto"/>
                            <w:rPr>
                              <w:i/>
                              <w:iCs/>
                              <w:sz w:val="13"/>
                              <w:szCs w:val="13"/>
                            </w:rPr>
                          </w:pPr>
                          <w:proofErr w:type="spellStart"/>
                          <w:r w:rsidRPr="00422E4C">
                            <w:rPr>
                              <w:i/>
                              <w:iCs/>
                              <w:sz w:val="13"/>
                              <w:szCs w:val="13"/>
                            </w:rPr>
                            <w:t>Member</w:t>
                          </w:r>
                          <w:proofErr w:type="spellEnd"/>
                          <w:r w:rsidRPr="00422E4C">
                            <w:rPr>
                              <w:i/>
                              <w:iCs/>
                              <w:sz w:val="13"/>
                              <w:szCs w:val="13"/>
                            </w:rPr>
                            <w:t xml:space="preserve"> of: </w:t>
                          </w:r>
                          <w:r>
                            <w:rPr>
                              <w:i/>
                              <w:iCs/>
                              <w:sz w:val="13"/>
                              <w:szCs w:val="13"/>
                            </w:rPr>
                            <w:t>DIF</w:t>
                          </w:r>
                          <w:r w:rsidRPr="00422E4C">
                            <w:rPr>
                              <w:i/>
                              <w:iCs/>
                              <w:sz w:val="13"/>
                              <w:szCs w:val="13"/>
                            </w:rPr>
                            <w:t xml:space="preserve"> – EHF</w:t>
                          </w:r>
                          <w:r>
                            <w:rPr>
                              <w:i/>
                              <w:iCs/>
                              <w:sz w:val="13"/>
                              <w:szCs w:val="13"/>
                            </w:rPr>
                            <w:t xml:space="preserve"> </w:t>
                          </w:r>
                          <w:r w:rsidRPr="00422E4C">
                            <w:rPr>
                              <w:i/>
                              <w:iCs/>
                              <w:sz w:val="13"/>
                              <w:szCs w:val="13"/>
                            </w:rPr>
                            <w:t>– IHF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69C407" id="Tekstfelt 4" o:spid="_x0000_s1031" type="#_x0000_t202" style="position:absolute;margin-left:-.05pt;margin-top:793.8pt;width:380.7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" filled="f" stroked="f" strokeweight=".5pt">
              <v:textbox inset="0,0,0,0">
                <w:txbxContent>
                  <w:p w14:paraId="5F00394B" w14:textId="77777777" w:rsidR="00422E4C" w:rsidRPr="00422E4C" w:rsidRDefault="004C790F" w:rsidP="00422E4C">
                    <w:pPr>
                      <w:spacing w:line="264" w:lineRule="auto"/>
                      <w:rPr>
                        <w:i/>
                        <w:iCs/>
                        <w:sz w:val="13"/>
                        <w:szCs w:val="13"/>
                      </w:rPr>
                    </w:pPr>
                    <w:proofErr w:type="spellStart"/>
                    <w:r w:rsidRPr="00422E4C">
                      <w:rPr>
                        <w:i/>
                        <w:iCs/>
                        <w:sz w:val="13"/>
                        <w:szCs w:val="13"/>
                      </w:rPr>
                      <w:t>Member</w:t>
                    </w:r>
                    <w:proofErr w:type="spellEnd"/>
                    <w:r w:rsidRPr="00422E4C">
                      <w:rPr>
                        <w:i/>
                        <w:iCs/>
                        <w:sz w:val="13"/>
                        <w:szCs w:val="13"/>
                      </w:rPr>
                      <w:t xml:space="preserve"> of: </w:t>
                    </w:r>
                    <w:r>
                      <w:rPr>
                        <w:i/>
                        <w:iCs/>
                        <w:sz w:val="13"/>
                        <w:szCs w:val="13"/>
                      </w:rPr>
                      <w:t>DIF</w:t>
                    </w:r>
                    <w:r w:rsidRPr="00422E4C">
                      <w:rPr>
                        <w:i/>
                        <w:iCs/>
                        <w:sz w:val="13"/>
                        <w:szCs w:val="13"/>
                      </w:rPr>
                      <w:t xml:space="preserve"> – EHF</w:t>
                    </w:r>
                    <w:r>
                      <w:rPr>
                        <w:i/>
                        <w:iCs/>
                        <w:sz w:val="13"/>
                        <w:szCs w:val="13"/>
                      </w:rPr>
                      <w:t xml:space="preserve"> </w:t>
                    </w:r>
                    <w:r w:rsidRPr="00422E4C">
                      <w:rPr>
                        <w:i/>
                        <w:iCs/>
                        <w:sz w:val="13"/>
                        <w:szCs w:val="13"/>
                      </w:rPr>
                      <w:t>– IHF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EFB86" w14:textId="77777777" w:rsidR="00296A93" w:rsidRDefault="00296A93">
      <w:r>
        <w:separator/>
      </w:r>
    </w:p>
  </w:footnote>
  <w:footnote w:type="continuationSeparator" w:id="0">
    <w:p w14:paraId="7C0B2BF6" w14:textId="77777777" w:rsidR="00296A93" w:rsidRDefault="0029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9942" w14:textId="77777777" w:rsidR="004B0A4B" w:rsidRDefault="00BE5324">
    <w:pPr>
      <w:pStyle w:val="Sidehoved"/>
    </w:pPr>
    <w:r>
      <w:rPr>
        <w:noProof/>
      </w:rPr>
      <w:drawing>
        <wp:anchor distT="0" distB="0" distL="114300" distR="114300" simplePos="0" relativeHeight="251684864" behindDoc="1" locked="0" layoutInCell="1" allowOverlap="1" wp14:anchorId="26211161" wp14:editId="5DA48CB4">
          <wp:simplePos x="0" y="0"/>
          <wp:positionH relativeFrom="margin">
            <wp:posOffset>-718185</wp:posOffset>
          </wp:positionH>
          <wp:positionV relativeFrom="paragraph">
            <wp:posOffset>0</wp:posOffset>
          </wp:positionV>
          <wp:extent cx="7560000" cy="10698527"/>
          <wp:effectExtent l="0" t="0" r="0" b="0"/>
          <wp:wrapNone/>
          <wp:docPr id="1575066724" name="Billede 1575066724" descr="Et billede, der indeholder cirkel, skærmbillede, sort, sort-hvid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718967" name="Billede 2" descr="Et billede, der indeholder cirkel, skærmbillede, sort, sort-hvid&#10;&#10;Automatisk genereret beskrivelse"/>
                  <pic:cNvPicPr/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DAD">
      <w:rPr>
        <w:noProof/>
      </w:rPr>
      <w:drawing>
        <wp:anchor distT="0" distB="0" distL="114300" distR="114300" simplePos="0" relativeHeight="251681792" behindDoc="1" locked="0" layoutInCell="1" allowOverlap="1" wp14:anchorId="0CB6C6C3" wp14:editId="5AF3D37F">
          <wp:simplePos x="0" y="0"/>
          <wp:positionH relativeFrom="margin">
            <wp:posOffset>0</wp:posOffset>
          </wp:positionH>
          <wp:positionV relativeFrom="margin">
            <wp:posOffset>-828040</wp:posOffset>
          </wp:positionV>
          <wp:extent cx="1213200" cy="277200"/>
          <wp:effectExtent l="0" t="0" r="0" b="2540"/>
          <wp:wrapNone/>
          <wp:docPr id="1186963656" name="Grafik 1186963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313858" name="Grafik 3093138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D4E22" w14:textId="77777777" w:rsidR="00B80883" w:rsidRDefault="00BE532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24C581" wp14:editId="66B9DC19">
              <wp:simplePos x="0" y="0"/>
              <wp:positionH relativeFrom="margin">
                <wp:posOffset>2993624</wp:posOffset>
              </wp:positionH>
              <wp:positionV relativeFrom="margin">
                <wp:posOffset>-826135</wp:posOffset>
              </wp:positionV>
              <wp:extent cx="1191260" cy="510540"/>
              <wp:effectExtent l="0" t="0" r="2540" b="0"/>
              <wp:wrapNone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260" cy="510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6A6F90" w14:textId="77777777" w:rsidR="00B40B12" w:rsidRPr="00422E4C" w:rsidRDefault="00B40B12" w:rsidP="00B40B12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2E4C">
                            <w:rPr>
                              <w:sz w:val="13"/>
                              <w:szCs w:val="13"/>
                            </w:rPr>
                            <w:t>Idrættens Hus,</w:t>
                          </w:r>
                        </w:p>
                        <w:p w14:paraId="0246ACC6" w14:textId="77777777" w:rsidR="00B40B12" w:rsidRPr="00422E4C" w:rsidRDefault="00B40B12" w:rsidP="00B40B12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2E4C">
                            <w:rPr>
                              <w:sz w:val="13"/>
                              <w:szCs w:val="13"/>
                            </w:rPr>
                            <w:t>Brøndby Stadion 13</w:t>
                          </w:r>
                        </w:p>
                        <w:p w14:paraId="6C5EEA04" w14:textId="77777777" w:rsidR="00B40B12" w:rsidRPr="00422E4C" w:rsidRDefault="00B40B12" w:rsidP="00B40B12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2E4C">
                            <w:rPr>
                              <w:sz w:val="13"/>
                              <w:szCs w:val="13"/>
                            </w:rPr>
                            <w:t>DK-2605 Brøndby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4C581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8" type="#_x0000_t202" style="position:absolute;margin-left:235.7pt;margin-top:-65.05pt;width:93.8pt;height:40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" filled="f" stroked="f" strokeweight=".5pt">
              <v:textbox inset="0,0,0,0">
                <w:txbxContent>
                  <w:p w14:paraId="046A6F90" w14:textId="77777777" w:rsidR="00B40B12" w:rsidRPr="00422E4C" w:rsidRDefault="00B40B12" w:rsidP="00B40B12">
                    <w:pPr>
                      <w:rPr>
                        <w:sz w:val="13"/>
                        <w:szCs w:val="13"/>
                      </w:rPr>
                    </w:pPr>
                    <w:r w:rsidRPr="00422E4C">
                      <w:rPr>
                        <w:sz w:val="13"/>
                        <w:szCs w:val="13"/>
                      </w:rPr>
                      <w:t>Idrættens Hus,</w:t>
                    </w:r>
                  </w:p>
                  <w:p w14:paraId="0246ACC6" w14:textId="77777777" w:rsidR="00B40B12" w:rsidRPr="00422E4C" w:rsidRDefault="00B40B12" w:rsidP="00B40B12">
                    <w:pPr>
                      <w:rPr>
                        <w:sz w:val="13"/>
                        <w:szCs w:val="13"/>
                      </w:rPr>
                    </w:pPr>
                    <w:r w:rsidRPr="00422E4C">
                      <w:rPr>
                        <w:sz w:val="13"/>
                        <w:szCs w:val="13"/>
                      </w:rPr>
                      <w:t>Brøndby Stadion 13</w:t>
                    </w:r>
                  </w:p>
                  <w:p w14:paraId="6C5EEA04" w14:textId="77777777" w:rsidR="00B40B12" w:rsidRPr="00422E4C" w:rsidRDefault="00B40B12" w:rsidP="00B40B12">
                    <w:pPr>
                      <w:rPr>
                        <w:sz w:val="13"/>
                        <w:szCs w:val="13"/>
                      </w:rPr>
                    </w:pPr>
                    <w:r w:rsidRPr="00422E4C">
                      <w:rPr>
                        <w:sz w:val="13"/>
                        <w:szCs w:val="13"/>
                      </w:rPr>
                      <w:t>DK-2605 Brøndby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33D9D0D" wp14:editId="6DBEB9C3">
              <wp:simplePos x="0" y="0"/>
              <wp:positionH relativeFrom="margin">
                <wp:posOffset>4303094</wp:posOffset>
              </wp:positionH>
              <wp:positionV relativeFrom="margin">
                <wp:posOffset>-820554</wp:posOffset>
              </wp:positionV>
              <wp:extent cx="1870911" cy="510540"/>
              <wp:effectExtent l="0" t="0" r="8890" b="0"/>
              <wp:wrapNone/>
              <wp:docPr id="11" name="Tekstfel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0911" cy="510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855937" w14:textId="77777777" w:rsidR="00BE5324" w:rsidRPr="00BE5324" w:rsidRDefault="00BE5324" w:rsidP="00BE5324">
                          <w:pPr>
                            <w:rPr>
                              <w:sz w:val="13"/>
                              <w:szCs w:val="13"/>
                              <w:lang w:val="en-US"/>
                            </w:rPr>
                          </w:pPr>
                          <w:r w:rsidRPr="00BE5324">
                            <w:rPr>
                              <w:sz w:val="13"/>
                              <w:szCs w:val="13"/>
                              <w:lang w:val="en-US"/>
                            </w:rPr>
                            <w:t>[@] danskhaandbold@danskhaandbold.dk</w:t>
                          </w:r>
                        </w:p>
                        <w:p w14:paraId="4CBC5478" w14:textId="77777777" w:rsidR="00B40B12" w:rsidRPr="00422E4C" w:rsidRDefault="00BE5324" w:rsidP="00BE5324">
                          <w:pPr>
                            <w:rPr>
                              <w:sz w:val="13"/>
                              <w:szCs w:val="13"/>
                              <w:lang w:val="en-US"/>
                            </w:rPr>
                          </w:pPr>
                          <w:r w:rsidRPr="00BE5324">
                            <w:rPr>
                              <w:sz w:val="13"/>
                              <w:szCs w:val="13"/>
                              <w:lang w:val="en-US"/>
                            </w:rPr>
                            <w:t>[www] www.danskhaandbold.</w:t>
                          </w:r>
                          <w:r>
                            <w:rPr>
                              <w:sz w:val="13"/>
                              <w:szCs w:val="13"/>
                              <w:lang w:val="en-US"/>
                            </w:rPr>
                            <w:t>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3D9D0D" id="Tekstfelt 11" o:spid="_x0000_s1029" type="#_x0000_t202" style="position:absolute;margin-left:338.85pt;margin-top:-64.6pt;width:147.3pt;height:40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" filled="f" stroked="f" strokeweight=".5pt">
              <v:textbox inset="0,0,0,0">
                <w:txbxContent>
                  <w:p w14:paraId="2E855937" w14:textId="77777777" w:rsidR="00BE5324" w:rsidRPr="00BE5324" w:rsidRDefault="00BE5324" w:rsidP="00BE5324">
                    <w:pPr>
                      <w:rPr>
                        <w:sz w:val="13"/>
                        <w:szCs w:val="13"/>
                        <w:lang w:val="en-US"/>
                      </w:rPr>
                    </w:pPr>
                    <w:r w:rsidRPr="00BE5324">
                      <w:rPr>
                        <w:sz w:val="13"/>
                        <w:szCs w:val="13"/>
                        <w:lang w:val="en-US"/>
                      </w:rPr>
                      <w:t>[@] danskhaandbold@danskhaandbold.dk</w:t>
                    </w:r>
                  </w:p>
                  <w:p w14:paraId="4CBC5478" w14:textId="77777777" w:rsidR="00B40B12" w:rsidRPr="00422E4C" w:rsidRDefault="00BE5324" w:rsidP="00BE5324">
                    <w:pPr>
                      <w:rPr>
                        <w:sz w:val="13"/>
                        <w:szCs w:val="13"/>
                        <w:lang w:val="en-US"/>
                      </w:rPr>
                    </w:pPr>
                    <w:r w:rsidRPr="00BE5324">
                      <w:rPr>
                        <w:sz w:val="13"/>
                        <w:szCs w:val="13"/>
                        <w:lang w:val="en-US"/>
                      </w:rPr>
                      <w:t>[www] www.danskhaandbold.</w:t>
                    </w:r>
                    <w:r>
                      <w:rPr>
                        <w:sz w:val="13"/>
                        <w:szCs w:val="13"/>
                        <w:lang w:val="en-US"/>
                      </w:rPr>
                      <w:t>dk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1" locked="0" layoutInCell="1" allowOverlap="1" wp14:anchorId="48E956F7" wp14:editId="3ABA2C81">
          <wp:simplePos x="0" y="0"/>
          <wp:positionH relativeFrom="column">
            <wp:posOffset>-720090</wp:posOffset>
          </wp:positionH>
          <wp:positionV relativeFrom="paragraph">
            <wp:posOffset>-6350</wp:posOffset>
          </wp:positionV>
          <wp:extent cx="7560000" cy="10698527"/>
          <wp:effectExtent l="0" t="0" r="0" b="0"/>
          <wp:wrapNone/>
          <wp:docPr id="548718967" name="Billede 2" descr="Et billede, der indeholder cirkel, skærmbillede, sort, sort-hvid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718967" name="Billede 2" descr="Et billede, der indeholder cirkel, skærmbillede, sort, sort-hvid&#10;&#10;Automatisk genereret beskrivelse"/>
                  <pic:cNvPicPr/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DAD">
      <w:rPr>
        <w:noProof/>
      </w:rPr>
      <w:drawing>
        <wp:anchor distT="0" distB="0" distL="114300" distR="114300" simplePos="0" relativeHeight="251679744" behindDoc="1" locked="0" layoutInCell="1" allowOverlap="1" wp14:anchorId="134A247C" wp14:editId="1E6677CD">
          <wp:simplePos x="0" y="0"/>
          <wp:positionH relativeFrom="margin">
            <wp:posOffset>0</wp:posOffset>
          </wp:positionH>
          <wp:positionV relativeFrom="margin">
            <wp:posOffset>-828040</wp:posOffset>
          </wp:positionV>
          <wp:extent cx="1213200" cy="277200"/>
          <wp:effectExtent l="0" t="0" r="0" b="2540"/>
          <wp:wrapNone/>
          <wp:docPr id="30931385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313858" name="Grafik 3093138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3B649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0445E"/>
    <w:multiLevelType w:val="hybridMultilevel"/>
    <w:tmpl w:val="3F644B9A"/>
    <w:lvl w:ilvl="0" w:tplc="040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D0E"/>
    <w:multiLevelType w:val="hybridMultilevel"/>
    <w:tmpl w:val="170A29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5D97"/>
    <w:multiLevelType w:val="hybridMultilevel"/>
    <w:tmpl w:val="66F66CB8"/>
    <w:lvl w:ilvl="0" w:tplc="13E0C96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15140E"/>
    <w:multiLevelType w:val="hybridMultilevel"/>
    <w:tmpl w:val="4AD2C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27198"/>
    <w:multiLevelType w:val="hybridMultilevel"/>
    <w:tmpl w:val="78E20D2A"/>
    <w:lvl w:ilvl="0" w:tplc="040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A3349"/>
    <w:multiLevelType w:val="hybridMultilevel"/>
    <w:tmpl w:val="4AD2C0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81896"/>
    <w:multiLevelType w:val="hybridMultilevel"/>
    <w:tmpl w:val="A1108984"/>
    <w:lvl w:ilvl="0" w:tplc="6C32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1B050D"/>
    <w:multiLevelType w:val="hybridMultilevel"/>
    <w:tmpl w:val="1BA02B40"/>
    <w:lvl w:ilvl="0" w:tplc="7E9C9E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294E13"/>
    <w:multiLevelType w:val="hybridMultilevel"/>
    <w:tmpl w:val="D6FAD7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E3999"/>
    <w:multiLevelType w:val="hybridMultilevel"/>
    <w:tmpl w:val="DF6E3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73E48"/>
    <w:multiLevelType w:val="hybridMultilevel"/>
    <w:tmpl w:val="BDFCE298"/>
    <w:lvl w:ilvl="0" w:tplc="1EC4C052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75" w:hanging="360"/>
      </w:pPr>
    </w:lvl>
    <w:lvl w:ilvl="2" w:tplc="0406001B" w:tentative="1">
      <w:start w:val="1"/>
      <w:numFmt w:val="lowerRoman"/>
      <w:lvlText w:val="%3."/>
      <w:lvlJc w:val="right"/>
      <w:pPr>
        <w:ind w:left="3495" w:hanging="180"/>
      </w:pPr>
    </w:lvl>
    <w:lvl w:ilvl="3" w:tplc="0406000F" w:tentative="1">
      <w:start w:val="1"/>
      <w:numFmt w:val="decimal"/>
      <w:lvlText w:val="%4."/>
      <w:lvlJc w:val="left"/>
      <w:pPr>
        <w:ind w:left="4215" w:hanging="360"/>
      </w:pPr>
    </w:lvl>
    <w:lvl w:ilvl="4" w:tplc="04060019" w:tentative="1">
      <w:start w:val="1"/>
      <w:numFmt w:val="lowerLetter"/>
      <w:lvlText w:val="%5."/>
      <w:lvlJc w:val="left"/>
      <w:pPr>
        <w:ind w:left="4935" w:hanging="360"/>
      </w:pPr>
    </w:lvl>
    <w:lvl w:ilvl="5" w:tplc="0406001B" w:tentative="1">
      <w:start w:val="1"/>
      <w:numFmt w:val="lowerRoman"/>
      <w:lvlText w:val="%6."/>
      <w:lvlJc w:val="right"/>
      <w:pPr>
        <w:ind w:left="5655" w:hanging="180"/>
      </w:pPr>
    </w:lvl>
    <w:lvl w:ilvl="6" w:tplc="0406000F" w:tentative="1">
      <w:start w:val="1"/>
      <w:numFmt w:val="decimal"/>
      <w:lvlText w:val="%7."/>
      <w:lvlJc w:val="left"/>
      <w:pPr>
        <w:ind w:left="6375" w:hanging="360"/>
      </w:pPr>
    </w:lvl>
    <w:lvl w:ilvl="7" w:tplc="04060019" w:tentative="1">
      <w:start w:val="1"/>
      <w:numFmt w:val="lowerLetter"/>
      <w:lvlText w:val="%8."/>
      <w:lvlJc w:val="left"/>
      <w:pPr>
        <w:ind w:left="7095" w:hanging="360"/>
      </w:pPr>
    </w:lvl>
    <w:lvl w:ilvl="8" w:tplc="0406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4BD0257F"/>
    <w:multiLevelType w:val="hybridMultilevel"/>
    <w:tmpl w:val="3F0038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8618E"/>
    <w:multiLevelType w:val="hybridMultilevel"/>
    <w:tmpl w:val="C92ACE7E"/>
    <w:lvl w:ilvl="0" w:tplc="B0DC9F1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076CD"/>
    <w:multiLevelType w:val="hybridMultilevel"/>
    <w:tmpl w:val="2416AF14"/>
    <w:lvl w:ilvl="0" w:tplc="2EACDE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394C86"/>
    <w:multiLevelType w:val="hybridMultilevel"/>
    <w:tmpl w:val="BC08EEBE"/>
    <w:lvl w:ilvl="0" w:tplc="96082D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3E01F0"/>
    <w:multiLevelType w:val="hybridMultilevel"/>
    <w:tmpl w:val="4AD2C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F5F96"/>
    <w:multiLevelType w:val="hybridMultilevel"/>
    <w:tmpl w:val="097A10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C4348"/>
    <w:multiLevelType w:val="hybridMultilevel"/>
    <w:tmpl w:val="67F80A6E"/>
    <w:lvl w:ilvl="0" w:tplc="040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B17ECD"/>
    <w:multiLevelType w:val="hybridMultilevel"/>
    <w:tmpl w:val="335A4B82"/>
    <w:lvl w:ilvl="0" w:tplc="040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9D1686"/>
    <w:multiLevelType w:val="hybridMultilevel"/>
    <w:tmpl w:val="C7801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93C37"/>
    <w:multiLevelType w:val="hybridMultilevel"/>
    <w:tmpl w:val="1062CDC6"/>
    <w:lvl w:ilvl="0" w:tplc="335261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E74ED6"/>
    <w:multiLevelType w:val="hybridMultilevel"/>
    <w:tmpl w:val="4AD2C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270713">
    <w:abstractNumId w:val="15"/>
  </w:num>
  <w:num w:numId="2" w16cid:durableId="673873275">
    <w:abstractNumId w:val="8"/>
  </w:num>
  <w:num w:numId="3" w16cid:durableId="641470043">
    <w:abstractNumId w:val="14"/>
  </w:num>
  <w:num w:numId="4" w16cid:durableId="1693412242">
    <w:abstractNumId w:val="13"/>
  </w:num>
  <w:num w:numId="5" w16cid:durableId="288172717">
    <w:abstractNumId w:val="19"/>
  </w:num>
  <w:num w:numId="6" w16cid:durableId="2027753940">
    <w:abstractNumId w:val="21"/>
  </w:num>
  <w:num w:numId="7" w16cid:durableId="344477100">
    <w:abstractNumId w:val="18"/>
  </w:num>
  <w:num w:numId="8" w16cid:durableId="266738305">
    <w:abstractNumId w:val="5"/>
  </w:num>
  <w:num w:numId="9" w16cid:durableId="1868324877">
    <w:abstractNumId w:val="3"/>
  </w:num>
  <w:num w:numId="10" w16cid:durableId="441536733">
    <w:abstractNumId w:val="9"/>
  </w:num>
  <w:num w:numId="11" w16cid:durableId="132598650">
    <w:abstractNumId w:val="2"/>
  </w:num>
  <w:num w:numId="12" w16cid:durableId="1064453624">
    <w:abstractNumId w:val="1"/>
  </w:num>
  <w:num w:numId="13" w16cid:durableId="107043065">
    <w:abstractNumId w:val="7"/>
  </w:num>
  <w:num w:numId="14" w16cid:durableId="147480753">
    <w:abstractNumId w:val="0"/>
  </w:num>
  <w:num w:numId="15" w16cid:durableId="1066534333">
    <w:abstractNumId w:val="11"/>
  </w:num>
  <w:num w:numId="16" w16cid:durableId="1435322974">
    <w:abstractNumId w:val="6"/>
  </w:num>
  <w:num w:numId="17" w16cid:durableId="581524253">
    <w:abstractNumId w:val="22"/>
  </w:num>
  <w:num w:numId="18" w16cid:durableId="458766383">
    <w:abstractNumId w:val="4"/>
  </w:num>
  <w:num w:numId="19" w16cid:durableId="2115243164">
    <w:abstractNumId w:val="16"/>
  </w:num>
  <w:num w:numId="20" w16cid:durableId="920456424">
    <w:abstractNumId w:val="20"/>
  </w:num>
  <w:num w:numId="21" w16cid:durableId="117454836">
    <w:abstractNumId w:val="12"/>
  </w:num>
  <w:num w:numId="22" w16cid:durableId="1504469742">
    <w:abstractNumId w:val="17"/>
  </w:num>
  <w:num w:numId="23" w16cid:durableId="18515276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D6"/>
    <w:rsid w:val="000322F6"/>
    <w:rsid w:val="00041634"/>
    <w:rsid w:val="00056D70"/>
    <w:rsid w:val="00075155"/>
    <w:rsid w:val="0008148F"/>
    <w:rsid w:val="000946B1"/>
    <w:rsid w:val="000A2C10"/>
    <w:rsid w:val="000B446B"/>
    <w:rsid w:val="000C7949"/>
    <w:rsid w:val="000E04BB"/>
    <w:rsid w:val="000E5636"/>
    <w:rsid w:val="000E7F4E"/>
    <w:rsid w:val="000F6AAA"/>
    <w:rsid w:val="0012035A"/>
    <w:rsid w:val="00122AAC"/>
    <w:rsid w:val="00125E15"/>
    <w:rsid w:val="00146C10"/>
    <w:rsid w:val="00150221"/>
    <w:rsid w:val="001577E4"/>
    <w:rsid w:val="00183D80"/>
    <w:rsid w:val="001A35D8"/>
    <w:rsid w:val="001B256D"/>
    <w:rsid w:val="001F6430"/>
    <w:rsid w:val="001F7E2C"/>
    <w:rsid w:val="00206FBF"/>
    <w:rsid w:val="00222D3E"/>
    <w:rsid w:val="00240F5D"/>
    <w:rsid w:val="002426C3"/>
    <w:rsid w:val="00257367"/>
    <w:rsid w:val="00266168"/>
    <w:rsid w:val="0027463F"/>
    <w:rsid w:val="00296A93"/>
    <w:rsid w:val="002A2B82"/>
    <w:rsid w:val="002D5B2E"/>
    <w:rsid w:val="003127E2"/>
    <w:rsid w:val="003240AB"/>
    <w:rsid w:val="00346004"/>
    <w:rsid w:val="00346E03"/>
    <w:rsid w:val="0036564A"/>
    <w:rsid w:val="00380F96"/>
    <w:rsid w:val="003832D8"/>
    <w:rsid w:val="00384944"/>
    <w:rsid w:val="003905BF"/>
    <w:rsid w:val="00393EE3"/>
    <w:rsid w:val="003B4290"/>
    <w:rsid w:val="003E2EF0"/>
    <w:rsid w:val="003E38B1"/>
    <w:rsid w:val="003E425D"/>
    <w:rsid w:val="00422E4C"/>
    <w:rsid w:val="00427C9D"/>
    <w:rsid w:val="00460E19"/>
    <w:rsid w:val="00476374"/>
    <w:rsid w:val="00486E09"/>
    <w:rsid w:val="004A32C2"/>
    <w:rsid w:val="004B0A4B"/>
    <w:rsid w:val="004B270C"/>
    <w:rsid w:val="004B34A9"/>
    <w:rsid w:val="004B58F7"/>
    <w:rsid w:val="004C5371"/>
    <w:rsid w:val="004C790F"/>
    <w:rsid w:val="00513022"/>
    <w:rsid w:val="00521EC2"/>
    <w:rsid w:val="00593951"/>
    <w:rsid w:val="005D287B"/>
    <w:rsid w:val="005E3A67"/>
    <w:rsid w:val="005F6AEC"/>
    <w:rsid w:val="0062406A"/>
    <w:rsid w:val="006264A9"/>
    <w:rsid w:val="0069736E"/>
    <w:rsid w:val="006D4682"/>
    <w:rsid w:val="006E22BF"/>
    <w:rsid w:val="006E24FE"/>
    <w:rsid w:val="006E497A"/>
    <w:rsid w:val="0070198C"/>
    <w:rsid w:val="00712A3D"/>
    <w:rsid w:val="007308B6"/>
    <w:rsid w:val="00743568"/>
    <w:rsid w:val="0076347A"/>
    <w:rsid w:val="00770506"/>
    <w:rsid w:val="00771C2F"/>
    <w:rsid w:val="007A044C"/>
    <w:rsid w:val="007A082F"/>
    <w:rsid w:val="007C7D42"/>
    <w:rsid w:val="007D34C9"/>
    <w:rsid w:val="007E3954"/>
    <w:rsid w:val="007F6540"/>
    <w:rsid w:val="00815026"/>
    <w:rsid w:val="00846E26"/>
    <w:rsid w:val="00853720"/>
    <w:rsid w:val="0086221D"/>
    <w:rsid w:val="008664F4"/>
    <w:rsid w:val="008729EA"/>
    <w:rsid w:val="00886BE8"/>
    <w:rsid w:val="008B11D5"/>
    <w:rsid w:val="008B5336"/>
    <w:rsid w:val="008C340C"/>
    <w:rsid w:val="008D29B7"/>
    <w:rsid w:val="008F3547"/>
    <w:rsid w:val="008F4A46"/>
    <w:rsid w:val="00906EE9"/>
    <w:rsid w:val="009361BD"/>
    <w:rsid w:val="00947064"/>
    <w:rsid w:val="009475E8"/>
    <w:rsid w:val="00950D90"/>
    <w:rsid w:val="009738EF"/>
    <w:rsid w:val="00981D3B"/>
    <w:rsid w:val="0099707E"/>
    <w:rsid w:val="009A67B8"/>
    <w:rsid w:val="009C472B"/>
    <w:rsid w:val="009E2541"/>
    <w:rsid w:val="009F4D3C"/>
    <w:rsid w:val="009F60EC"/>
    <w:rsid w:val="00A06DAD"/>
    <w:rsid w:val="00A57F70"/>
    <w:rsid w:val="00A60E93"/>
    <w:rsid w:val="00A87370"/>
    <w:rsid w:val="00AA4B00"/>
    <w:rsid w:val="00AA6C40"/>
    <w:rsid w:val="00AC77BC"/>
    <w:rsid w:val="00AD6DC4"/>
    <w:rsid w:val="00AE5482"/>
    <w:rsid w:val="00AF13F0"/>
    <w:rsid w:val="00B025B1"/>
    <w:rsid w:val="00B02774"/>
    <w:rsid w:val="00B14F6E"/>
    <w:rsid w:val="00B165A4"/>
    <w:rsid w:val="00B40B12"/>
    <w:rsid w:val="00B56B07"/>
    <w:rsid w:val="00B80883"/>
    <w:rsid w:val="00B83906"/>
    <w:rsid w:val="00B87D34"/>
    <w:rsid w:val="00B94D12"/>
    <w:rsid w:val="00BA05D6"/>
    <w:rsid w:val="00BB1749"/>
    <w:rsid w:val="00BE5324"/>
    <w:rsid w:val="00BF06FB"/>
    <w:rsid w:val="00BF16F2"/>
    <w:rsid w:val="00BF4191"/>
    <w:rsid w:val="00C21262"/>
    <w:rsid w:val="00C34AD6"/>
    <w:rsid w:val="00C7158E"/>
    <w:rsid w:val="00C71A74"/>
    <w:rsid w:val="00C960F3"/>
    <w:rsid w:val="00CA4B48"/>
    <w:rsid w:val="00CD763D"/>
    <w:rsid w:val="00CE2D25"/>
    <w:rsid w:val="00CF00F6"/>
    <w:rsid w:val="00D03EAF"/>
    <w:rsid w:val="00D31A21"/>
    <w:rsid w:val="00D47C42"/>
    <w:rsid w:val="00D568BA"/>
    <w:rsid w:val="00D63CD1"/>
    <w:rsid w:val="00D762EB"/>
    <w:rsid w:val="00D77607"/>
    <w:rsid w:val="00D84EAB"/>
    <w:rsid w:val="00D96E0C"/>
    <w:rsid w:val="00DB1EFA"/>
    <w:rsid w:val="00DC13B1"/>
    <w:rsid w:val="00DD4645"/>
    <w:rsid w:val="00DE142B"/>
    <w:rsid w:val="00DE1D96"/>
    <w:rsid w:val="00DE7134"/>
    <w:rsid w:val="00DF55F4"/>
    <w:rsid w:val="00E047F6"/>
    <w:rsid w:val="00E43538"/>
    <w:rsid w:val="00E611B7"/>
    <w:rsid w:val="00E65127"/>
    <w:rsid w:val="00E97A46"/>
    <w:rsid w:val="00EA5FE1"/>
    <w:rsid w:val="00EC7324"/>
    <w:rsid w:val="00ED1374"/>
    <w:rsid w:val="00EF7BB9"/>
    <w:rsid w:val="00F25AD2"/>
    <w:rsid w:val="00F53AA5"/>
    <w:rsid w:val="00F60663"/>
    <w:rsid w:val="00F9134F"/>
    <w:rsid w:val="00FA1BA1"/>
    <w:rsid w:val="00FB2BF7"/>
    <w:rsid w:val="00FB5D8B"/>
    <w:rsid w:val="00FC4E83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0F7F93"/>
  <w15:chartTrackingRefBased/>
  <w15:docId w15:val="{107B22AB-0C50-4266-AC77-2935EEB1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A21"/>
    <w:rPr>
      <w:rFonts w:asciiTheme="minorHAnsi" w:hAnsiTheme="minorHAnsi"/>
      <w:color w:val="000000" w:themeColor="text2"/>
      <w:lang w:eastAsia="en-US"/>
    </w:rPr>
  </w:style>
  <w:style w:type="paragraph" w:styleId="Overskrift1">
    <w:name w:val="heading 1"/>
    <w:basedOn w:val="Normal"/>
    <w:next w:val="Normal"/>
    <w:qFormat/>
    <w:rsid w:val="0027463F"/>
    <w:pPr>
      <w:keepNext/>
      <w:spacing w:before="240" w:after="60"/>
      <w:outlineLvl w:val="0"/>
    </w:pPr>
    <w:rPr>
      <w:b/>
      <w:kern w:val="32"/>
      <w:sz w:val="28"/>
    </w:rPr>
  </w:style>
  <w:style w:type="paragraph" w:styleId="Overskrift2">
    <w:name w:val="heading 2"/>
    <w:basedOn w:val="Normal"/>
    <w:next w:val="Normal"/>
    <w:qFormat/>
    <w:rsid w:val="0027463F"/>
    <w:pPr>
      <w:keepNext/>
      <w:spacing w:before="240" w:after="60"/>
      <w:outlineLvl w:val="1"/>
    </w:pPr>
    <w:rPr>
      <w:color w:val="F0001D" w:themeColor="text1"/>
      <w:sz w:val="24"/>
    </w:rPr>
  </w:style>
  <w:style w:type="paragraph" w:styleId="Overskrift3">
    <w:name w:val="heading 3"/>
    <w:basedOn w:val="Normal"/>
    <w:next w:val="Normal"/>
    <w:qFormat/>
    <w:rsid w:val="00FB2BF7"/>
    <w:pPr>
      <w:outlineLvl w:val="2"/>
    </w:pPr>
    <w:rPr>
      <w:b/>
      <w:szCs w:val="22"/>
      <w:lang w:eastAsia="da-DK"/>
    </w:rPr>
  </w:style>
  <w:style w:type="paragraph" w:styleId="Overskrift4">
    <w:name w:val="heading 4"/>
    <w:basedOn w:val="Normal"/>
    <w:next w:val="Normal"/>
    <w:link w:val="Overskrift4Tegn"/>
    <w:unhideWhenUsed/>
    <w:qFormat/>
    <w:rsid w:val="00240F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F0001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0F6AAA"/>
    <w:rPr>
      <w:color w:val="0000FF"/>
      <w:u w:val="single"/>
    </w:rPr>
  </w:style>
  <w:style w:type="paragraph" w:customStyle="1" w:styleId="Brdtekst1">
    <w:name w:val="Brødtekst1"/>
    <w:basedOn w:val="Normal"/>
  </w:style>
  <w:style w:type="paragraph" w:customStyle="1" w:styleId="Overskrift11">
    <w:name w:val="Overskrift 11"/>
    <w:basedOn w:val="Overskrift1"/>
    <w:next w:val="Brdtekst1"/>
  </w:style>
  <w:style w:type="paragraph" w:customStyle="1" w:styleId="Overskrift21">
    <w:name w:val="Overskrift 21"/>
    <w:basedOn w:val="Overskrift11"/>
    <w:next w:val="Brdtekst1"/>
    <w:pPr>
      <w:outlineLvl w:val="1"/>
    </w:pPr>
    <w:rPr>
      <w:kern w:val="28"/>
    </w:rPr>
  </w:style>
  <w:style w:type="paragraph" w:customStyle="1" w:styleId="Overskrift31">
    <w:name w:val="Overskrift 31"/>
    <w:basedOn w:val="Overskrift21"/>
    <w:next w:val="Brdtekst1"/>
    <w:pPr>
      <w:outlineLvl w:val="2"/>
    </w:pPr>
    <w:rPr>
      <w:kern w:val="0"/>
      <w:sz w:val="24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7C7D42"/>
    <w:pPr>
      <w:ind w:left="1304"/>
    </w:pPr>
  </w:style>
  <w:style w:type="character" w:styleId="Ulstomtale">
    <w:name w:val="Unresolved Mention"/>
    <w:basedOn w:val="Standardskrifttypeiafsnit"/>
    <w:uiPriority w:val="99"/>
    <w:semiHidden/>
    <w:unhideWhenUsed/>
    <w:rsid w:val="000E5636"/>
    <w:rPr>
      <w:color w:val="605E5C"/>
      <w:shd w:val="clear" w:color="auto" w:fill="E1DFDD"/>
    </w:rPr>
  </w:style>
  <w:style w:type="character" w:styleId="Fremhv">
    <w:name w:val="Emphasis"/>
    <w:basedOn w:val="Standardskrifttypeiafsnit"/>
    <w:rsid w:val="000E5636"/>
    <w:rPr>
      <w:i/>
      <w:iCs/>
    </w:rPr>
  </w:style>
  <w:style w:type="paragraph" w:styleId="Listeafsnit">
    <w:name w:val="List Paragraph"/>
    <w:basedOn w:val="Normal"/>
    <w:uiPriority w:val="34"/>
    <w:qFormat/>
    <w:rsid w:val="00FB2BF7"/>
    <w:pPr>
      <w:spacing w:before="120" w:after="120"/>
    </w:pPr>
  </w:style>
  <w:style w:type="character" w:styleId="Sidetal">
    <w:name w:val="page number"/>
    <w:basedOn w:val="Standardskrifttypeiafsnit"/>
    <w:rsid w:val="00B40B12"/>
  </w:style>
  <w:style w:type="character" w:customStyle="1" w:styleId="Overskrift4Tegn">
    <w:name w:val="Overskrift 4 Tegn"/>
    <w:basedOn w:val="Standardskrifttypeiafsnit"/>
    <w:link w:val="Overskrift4"/>
    <w:rsid w:val="00240F5D"/>
    <w:rPr>
      <w:rFonts w:asciiTheme="majorHAnsi" w:eastAsiaTheme="majorEastAsia" w:hAnsiTheme="majorHAnsi" w:cstheme="majorBidi"/>
      <w:i/>
      <w:iCs/>
      <w:color w:val="F0001D" w:themeColor="accent1"/>
      <w:lang w:eastAsia="en-US"/>
    </w:rPr>
  </w:style>
  <w:style w:type="paragraph" w:styleId="Titel">
    <w:name w:val="Title"/>
    <w:basedOn w:val="Normal"/>
    <w:next w:val="Normal"/>
    <w:link w:val="TitelTegn"/>
    <w:qFormat/>
    <w:rsid w:val="008622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86221D"/>
    <w:rPr>
      <w:rFonts w:asciiTheme="majorHAnsi" w:eastAsiaTheme="majorEastAsia" w:hAnsiTheme="majorHAnsi" w:cstheme="majorBidi"/>
      <w:color w:val="000000" w:themeColor="text2"/>
      <w:spacing w:val="-10"/>
      <w:kern w:val="28"/>
      <w:sz w:val="56"/>
      <w:szCs w:val="56"/>
      <w:lang w:eastAsia="en-US"/>
    </w:rPr>
  </w:style>
  <w:style w:type="paragraph" w:styleId="Undertitel">
    <w:name w:val="Subtitle"/>
    <w:basedOn w:val="Normal"/>
    <w:next w:val="Normal"/>
    <w:link w:val="UndertitelTegn"/>
    <w:qFormat/>
    <w:rsid w:val="009738EF"/>
    <w:pPr>
      <w:numPr>
        <w:ilvl w:val="1"/>
      </w:numPr>
      <w:spacing w:after="160"/>
    </w:pPr>
    <w:rPr>
      <w:rFonts w:eastAsiaTheme="minorEastAsia" w:cs="Times New Roman (Brødtekst CS)"/>
      <w:color w:val="FF5064" w:themeColor="text1" w:themeTint="A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9738EF"/>
    <w:rPr>
      <w:rFonts w:asciiTheme="minorHAnsi" w:eastAsiaTheme="minorEastAsia" w:hAnsiTheme="minorHAnsi" w:cs="Times New Roman (Brødtekst CS)"/>
      <w:color w:val="FF5064" w:themeColor="text1" w:themeTint="A5"/>
      <w:sz w:val="22"/>
      <w:szCs w:val="22"/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9738EF"/>
    <w:pPr>
      <w:spacing w:before="200" w:after="160"/>
      <w:ind w:left="864" w:right="864"/>
      <w:jc w:val="center"/>
    </w:pPr>
    <w:rPr>
      <w:i/>
      <w:iCs/>
      <w:color w:val="FF344C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738EF"/>
    <w:rPr>
      <w:rFonts w:asciiTheme="minorHAnsi" w:hAnsiTheme="minorHAnsi"/>
      <w:i/>
      <w:iCs/>
      <w:color w:val="FF344C" w:themeColor="text1" w:themeTint="BF"/>
      <w:lang w:eastAsia="en-US"/>
    </w:rPr>
  </w:style>
  <w:style w:type="paragraph" w:styleId="NormalWeb">
    <w:name w:val="Normal (Web)"/>
    <w:basedOn w:val="Normal"/>
    <w:uiPriority w:val="99"/>
    <w:unhideWhenUsed/>
    <w:rsid w:val="00A60E93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da-DK"/>
    </w:rPr>
  </w:style>
  <w:style w:type="paragraph" w:styleId="Bloktekst">
    <w:name w:val="Block Text"/>
    <w:basedOn w:val="Normal"/>
    <w:rsid w:val="00C34AD6"/>
    <w:pPr>
      <w:ind w:left="567" w:right="566" w:hanging="567"/>
    </w:pPr>
    <w:rPr>
      <w:rFonts w:ascii="Arial" w:eastAsia="Times New Roman" w:hAnsi="Arial"/>
      <w:color w:val="auto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8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u\Downloads\DanskH&#229;ndbold_Word_Skabelon%20(8).dotx" TargetMode="External"/></Relationships>
</file>

<file path=word/theme/theme1.xml><?xml version="1.0" encoding="utf-8"?>
<a:theme xmlns:a="http://schemas.openxmlformats.org/drawingml/2006/main" name="Office-tema">
  <a:themeElements>
    <a:clrScheme name="DanskHaandbold">
      <a:dk1>
        <a:srgbClr val="F0001D"/>
      </a:dk1>
      <a:lt1>
        <a:srgbClr val="FFFFFF"/>
      </a:lt1>
      <a:dk2>
        <a:srgbClr val="000000"/>
      </a:dk2>
      <a:lt2>
        <a:srgbClr val="FFFFFF"/>
      </a:lt2>
      <a:accent1>
        <a:srgbClr val="F0001D"/>
      </a:accent1>
      <a:accent2>
        <a:srgbClr val="820005"/>
      </a:accent2>
      <a:accent3>
        <a:srgbClr val="320019"/>
      </a:accent3>
      <a:accent4>
        <a:srgbClr val="E6DCDC"/>
      </a:accent4>
      <a:accent5>
        <a:srgbClr val="C4E4F8"/>
      </a:accent5>
      <a:accent6>
        <a:srgbClr val="E1F2CF"/>
      </a:accent6>
      <a:hlink>
        <a:srgbClr val="F0001D"/>
      </a:hlink>
      <a:folHlink>
        <a:srgbClr val="000000"/>
      </a:folHlink>
    </a:clrScheme>
    <a:fontScheme name="Kontor 2">
      <a:majorFont>
        <a:latin typeface="Poppin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oppins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9E0A4434882F41B22B8DA5969964F1" ma:contentTypeVersion="15" ma:contentTypeDescription="Opret et nyt dokument." ma:contentTypeScope="" ma:versionID="2c3f5dbdb9e62b625b6e9a6a4c001743">
  <xsd:schema xmlns:xsd="http://www.w3.org/2001/XMLSchema" xmlns:xs="http://www.w3.org/2001/XMLSchema" xmlns:p="http://schemas.microsoft.com/office/2006/metadata/properties" xmlns:ns2="990cb8bc-f4a8-4e43-8829-c950900d644c" xmlns:ns3="0e03fe05-a92b-4c74-88bd-acc2a44f4d61" targetNamespace="http://schemas.microsoft.com/office/2006/metadata/properties" ma:root="true" ma:fieldsID="a763f7fbbc674f801a5b95e1c5ecaf90" ns2:_="" ns3:_="">
    <xsd:import namespace="990cb8bc-f4a8-4e43-8829-c950900d644c"/>
    <xsd:import namespace="0e03fe05-a92b-4c74-88bd-acc2a44f4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cb8bc-f4a8-4e43-8829-c950900d6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fe567a8b-f3e1-4a89-aa19-e40cb62ba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fe05-a92b-4c74-88bd-acc2a44f4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86293c1-9459-4493-b135-a577d075f9f3}" ma:internalName="TaxCatchAll" ma:showField="CatchAllData" ma:web="0e03fe05-a92b-4c74-88bd-acc2a44f4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62D48D-D49A-4F31-9FC5-F75DBB29F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cb8bc-f4a8-4e43-8829-c950900d644c"/>
    <ds:schemaRef ds:uri="0e03fe05-a92b-4c74-88bd-acc2a44f4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F7537-6178-406A-B562-38E8CA62EB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DanskHåndbold_Word_Skabelon (8)</Template>
  <TotalTime>21</TotalTime>
  <Pages>1</Pages>
  <Words>103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DH Brev</vt:lpstr>
      <vt:lpstr>DH Brev</vt:lpstr>
    </vt:vector>
  </TitlesOfParts>
  <Manager/>
  <Company/>
  <LinksUpToDate>false</LinksUpToDate>
  <CharactersWithSpaces>1007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Brev</dc:title>
  <dc:subject/>
  <dc:creator>Kristian Buhl</dc:creator>
  <cp:keywords/>
  <dc:description/>
  <cp:lastModifiedBy>Kristian Buhl</cp:lastModifiedBy>
  <cp:revision>8</cp:revision>
  <cp:lastPrinted>2024-04-05T10:52:00Z</cp:lastPrinted>
  <dcterms:created xsi:type="dcterms:W3CDTF">2024-04-05T10:37:00Z</dcterms:created>
  <dcterms:modified xsi:type="dcterms:W3CDTF">2024-08-14T06:52:00Z</dcterms:modified>
  <cp:category/>
</cp:coreProperties>
</file>